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B1" w:rsidRDefault="00C00DB1" w:rsidP="007767E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ПОГОДЖЕНО</w:t>
      </w:r>
    </w:p>
    <w:p w:rsidR="00C00DB1" w:rsidRDefault="00C00DB1" w:rsidP="007767E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Проректор з навчальної та</w:t>
      </w:r>
    </w:p>
    <w:p w:rsidR="00C00DB1" w:rsidRDefault="00C00DB1" w:rsidP="007767E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науково-педагогічної роботи</w:t>
      </w:r>
    </w:p>
    <w:p w:rsidR="00C00DB1" w:rsidRDefault="00C00DB1" w:rsidP="007767E4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>________________ Тюхтенко Н.А.</w:t>
      </w:r>
    </w:p>
    <w:p w:rsidR="00C00DB1" w:rsidRDefault="00C00DB1" w:rsidP="007767E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00DB1" w:rsidRDefault="00C00DB1" w:rsidP="007767E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00DB1" w:rsidRPr="004A5CA6" w:rsidRDefault="00C00DB1" w:rsidP="007767E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66"/>
        <w:gridCol w:w="3250"/>
        <w:gridCol w:w="10"/>
        <w:gridCol w:w="49"/>
        <w:gridCol w:w="1741"/>
        <w:gridCol w:w="20"/>
        <w:gridCol w:w="1718"/>
        <w:gridCol w:w="13"/>
        <w:gridCol w:w="1625"/>
        <w:gridCol w:w="2059"/>
        <w:gridCol w:w="6"/>
        <w:gridCol w:w="3053"/>
      </w:tblGrid>
      <w:tr w:rsidR="00C00DB1" w:rsidRPr="005B31EC" w:rsidTr="005B31EC">
        <w:tc>
          <w:tcPr>
            <w:tcW w:w="1242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</w:rPr>
              <w:t>Психолог</w:t>
            </w:r>
            <w:r w:rsidRPr="005B31EC">
              <w:rPr>
                <w:rFonts w:ascii="Times New Roman" w:hAnsi="Times New Roman"/>
                <w:b/>
                <w:lang w:val="uk-UA"/>
              </w:rPr>
              <w:t>ія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Образотворче мистецтво*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Хореографія*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Музичне мистецтво*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8-111-5 група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8-121-5 група</w:t>
            </w: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8-131-5 група</w:t>
            </w: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8-141-5 група</w:t>
            </w:r>
          </w:p>
        </w:tc>
      </w:tr>
      <w:tr w:rsidR="00C00DB1" w:rsidRPr="005B31EC" w:rsidTr="005B31EC">
        <w:tc>
          <w:tcPr>
            <w:tcW w:w="1242" w:type="dxa"/>
            <w:vMerge w:val="restart"/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Середа 11.01.12</w:t>
            </w: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334F24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спеціальності (пр) ст..викл. Н.Постолова ауд. 348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Український народний танець (пр) доц.. В.Васяк (О.Філенко) ауд. 277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Вікова психологія (пр) доц.. А.Форостян ауд. 901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пластичних мистецтв (пр) ст..викл. Н.Постолова ауд. 343а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Основи народно сценічного танцю (пр) ас. І.Білоусенко (Н.Бистрянцева) ауд. 277</w:t>
            </w: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Загальна психологія (пр) доц.. Т.Демидова ауд. 901</w:t>
            </w:r>
          </w:p>
        </w:tc>
        <w:tc>
          <w:tcPr>
            <w:tcW w:w="10284" w:type="dxa"/>
            <w:gridSpan w:val="9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української художньої культури (пр) ст..викл. С.Думасенко ауд. 901а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3544" w:type="dxa"/>
            <w:gridSpan w:val="11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    Н    О    З    Е    М    Н    А            М    О    В    А       (пр)  викл. Є.Ірклій   ауд. 266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 w:val="restart"/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Четвер 12.01.12</w:t>
            </w: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B31EC">
              <w:rPr>
                <w:rFonts w:ascii="Times New Roman" w:hAnsi="Times New Roman"/>
                <w:sz w:val="16"/>
                <w:szCs w:val="16"/>
                <w:lang w:val="uk-UA"/>
              </w:rPr>
              <w:t>Історія української музики та народна музична творчість (л) викл. Н.Старюченко ауд. 901а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00DB1" w:rsidRPr="00334F24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270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пластичних мистецтв (пр) ст..викл. Н.Постолова ауд. 343а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270</w:t>
            </w: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Сольфеджіо (пр) доц.. Т.Корнішева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Вікова психологія (пр) доц.. А.Форостян ауд. 901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268</w:t>
            </w: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пластичних мистецтв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ст..викл. Н.Постолова ауд. 343а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268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Анатомія та фізіологія людини (пр) доц.. О.Спринь ауд. 708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 xml:space="preserve">Класичний танець (пр) викл. О.Шиліна (І.Кравченко) 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Анатомія та фізіологія людини (пр) доц.. О.Спринь ауд. 708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П’ятниця 13.01.12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4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9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Грим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ст..викл. Г.Пташнік ДНК</w:t>
            </w:r>
          </w:p>
        </w:tc>
        <w:tc>
          <w:tcPr>
            <w:tcW w:w="179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Живопис (пр) викл. В.Ракович ауд. 341</w:t>
            </w:r>
          </w:p>
        </w:tc>
        <w:tc>
          <w:tcPr>
            <w:tcW w:w="1751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Живопис (пр) викл. О.Оснач ауд. 348</w:t>
            </w: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української художньої культури (л) ст..викл. О.Чумаченко ауд. 901</w:t>
            </w:r>
          </w:p>
        </w:tc>
        <w:tc>
          <w:tcPr>
            <w:tcW w:w="179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Живопис (пр) викл. В.Ракович ауд. 341</w:t>
            </w:r>
          </w:p>
        </w:tc>
        <w:tc>
          <w:tcPr>
            <w:tcW w:w="1751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Живопис (пр) викл. О.Оснач ауд. 348</w:t>
            </w:r>
          </w:p>
        </w:tc>
        <w:tc>
          <w:tcPr>
            <w:tcW w:w="3684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Композиція і постановка танцю (л) проф.. В.Чуба</w:t>
            </w:r>
          </w:p>
        </w:tc>
        <w:tc>
          <w:tcPr>
            <w:tcW w:w="3059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спеціальності (пр) ст..викл. А.Чехуніна  ауд. 349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3544" w:type="dxa"/>
            <w:gridSpan w:val="11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    Н    О    З    Е    М    Н    А            М    О    В    А       (пр)  викл. Є.Ірклій   ауд. 266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50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38" w:type="dxa"/>
            <w:gridSpan w:val="5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703" w:type="dxa"/>
            <w:gridSpan w:val="4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спеціальності (пр) ст..викл. Н.Терешенко ауд. 268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Понеділок</w:t>
            </w: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16.01.12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Композиція і постановка танцю (пр) викл. Ю.Артеменко (І.Кравченко) фестивальна зала</w:t>
            </w: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266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266</w:t>
            </w: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практичної психології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ас. М.Дворник ауд. 901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266</w:t>
            </w: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Н.Чабан ауд. 266</w:t>
            </w:r>
          </w:p>
        </w:tc>
      </w:tr>
      <w:tr w:rsidR="00C00DB1" w:rsidRPr="00334F24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української художньої культури (пр) ст..викл. О.Чумаченко ауд. 901</w:t>
            </w:r>
          </w:p>
        </w:tc>
        <w:tc>
          <w:tcPr>
            <w:tcW w:w="181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Малюнок (пр) викл. В.Ракович ауд. 342</w:t>
            </w:r>
          </w:p>
        </w:tc>
        <w:tc>
          <w:tcPr>
            <w:tcW w:w="1731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Малюнок (пр) викл. О.Оснач ауд. 348</w:t>
            </w: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спеціальності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доц.. Т.Корнішева, ст..викл. А.Чехуніна  ауд. 286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Малюнок (пр) викл. В.Ракович ауд. 342</w:t>
            </w:r>
          </w:p>
        </w:tc>
        <w:tc>
          <w:tcPr>
            <w:tcW w:w="1731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Малюнок (пр) викл. О.Оснач ауд. 348</w:t>
            </w: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334F24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Вівторок 17.01.12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84" w:type="dxa"/>
            <w:gridSpan w:val="9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Історія української художньої культури (пр) ст..викл. С.Думасенко ауд. 268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спеціальності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ст..викл. Н.Постолова ауд. 341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Основи театрального мистецтва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викл. Т.Князева ДНК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Сценічне мовлення (пр) доц.. Л.Лимаренко ДНК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Художня праця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ст..викл. З.Гуріч ауд. 348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Сценічне мовлення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доц.. Л.Лимаренко ДНК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Методологія та соціологія культури (пр) ст..викл. О.Чумаченко ауд. 901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5B31EC" w:rsidTr="005B31EC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5" w:colLast="5"/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0" w:type="dxa"/>
            <w:gridSpan w:val="2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31EC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266</w:t>
            </w:r>
          </w:p>
        </w:tc>
      </w:tr>
      <w:bookmarkEnd w:id="0"/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Середа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18.01.12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Теорія музики (пр) викл. Н.Старюченко ауд. 349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Основи акторської майстерності та режисура (пр) доц.. Б.Чуприна ДНК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Живопис доц.. О.Гоноболіна ауд. 342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Основи акторської майстерності та режисура (пр) доц.. Б.Чуприна ДНК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Композиція і постановка танцю (пр) викл. Ю.Артеменко (І.Кравченко) ауд. 276</w:t>
            </w: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gridSpan w:val="2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Вступ до спеціальності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проф.. В.Чуба</w:t>
            </w: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Четвер 19.01.12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5B31EC">
              <w:rPr>
                <w:rFonts w:ascii="Times New Roman" w:hAnsi="Times New Roman"/>
                <w:sz w:val="16"/>
                <w:szCs w:val="16"/>
                <w:lang w:val="uk-UA"/>
              </w:rPr>
              <w:t>Історія української музики та народна музична творчість (пр) викл. Н.Старюченко ауд. 286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Теорія музики (пр) викл. Н.Старюченко ауд. 901а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84" w:type="dxa"/>
            <w:gridSpan w:val="9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Вікова фізіологія і валеологія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  доц.. О.Спринь   ауд. 268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334F24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Анатомія та фізіологія людини доц.. О.Спринь ауд. 708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Український народний танець доц.. В.Васяк (О.Філенко) ауд. 260</w:t>
            </w: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31EC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266</w:t>
            </w:r>
          </w:p>
        </w:tc>
      </w:tr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П’ятниця</w:t>
            </w: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20.01.12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 xml:space="preserve">Основи акторської майстерності та режисура 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доц.. Б.Чуприна ДНК</w:t>
            </w: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Основи народно сценічного танцю проф.. В.Чуба (Н.Бистрянцева) ауд. 277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Сольфеджіо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доц.. Т.Корнішева ауд. 286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 </w:t>
            </w:r>
            <w:r w:rsidRPr="005B31EC">
              <w:rPr>
                <w:rFonts w:ascii="Times New Roman" w:hAnsi="Times New Roman"/>
                <w:lang w:val="uk-UA"/>
              </w:rPr>
              <w:t>Малюнок доц.. Н.Кругла ауд. 342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31EC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Понеділок 23.01.12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Екзамен</w:t>
            </w:r>
            <w:r w:rsidRPr="005B31EC">
              <w:rPr>
                <w:rFonts w:ascii="Times New Roman" w:hAnsi="Times New Roman"/>
                <w:lang w:val="uk-UA"/>
              </w:rPr>
              <w:t xml:space="preserve"> Загальна психологія доц.. Т.Демидова ауд. 901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Кольорознавство (л) доц.. Н.Кругла ауд. 342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Класичний танець доц.. А.Рехліцька (І.Кравченко) ауд. 277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Основний музичний інструмент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проф.. С.Марцинковський ауд. 349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Кольорознавство (пр) доц.. Н.Кругла ауд. 342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5B31EC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7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260" w:type="dxa"/>
            <w:gridSpan w:val="2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5B31EC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Вівторок 24.01.12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0" w:type="dxa"/>
            <w:gridSpan w:val="2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Кольорознавство (пр) доц.. Н.Кругла ауд. 348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Диригування (</w:t>
            </w:r>
            <w:r w:rsidRPr="005B31EC">
              <w:rPr>
                <w:rFonts w:ascii="Times New Roman" w:hAnsi="Times New Roman"/>
                <w:b/>
                <w:lang w:val="uk-UA"/>
              </w:rPr>
              <w:t>залік</w:t>
            </w:r>
            <w:r w:rsidRPr="005B31EC">
              <w:rPr>
                <w:rFonts w:ascii="Times New Roman" w:hAnsi="Times New Roman"/>
                <w:lang w:val="uk-UA"/>
              </w:rPr>
              <w:t>) проф.. С.Марцинковський, ст..викл. Ю.Зимовець ауд. 286, 349</w:t>
            </w: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 xml:space="preserve">Кольорознавство 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 xml:space="preserve"> доц.. Н.Кругла ауд. 348</w:t>
            </w: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6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0" w:type="dxa"/>
            <w:gridSpan w:val="2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5B31EC" w:rsidTr="005B31EC">
        <w:tc>
          <w:tcPr>
            <w:tcW w:w="1242" w:type="dxa"/>
            <w:vMerge/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0" w:type="dxa"/>
            <w:gridSpan w:val="2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1" w:type="dxa"/>
            <w:gridSpan w:val="5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0" w:type="dxa"/>
            <w:gridSpan w:val="3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5B31EC">
              <w:rPr>
                <w:rFonts w:ascii="Times New Roman" w:hAnsi="Times New Roman"/>
                <w:lang w:val="uk-UA"/>
              </w:rPr>
              <w:t>Теорія музики викл. Н.Старюченко ауд. 286</w:t>
            </w: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5B31EC" w:rsidTr="005B31EC">
        <w:tc>
          <w:tcPr>
            <w:tcW w:w="15352" w:type="dxa"/>
            <w:gridSpan w:val="13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5B31EC" w:rsidRDefault="00C00DB1" w:rsidP="005B31EC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B31EC">
              <w:rPr>
                <w:rFonts w:ascii="Times New Roman" w:hAnsi="Times New Roman"/>
                <w:b/>
                <w:lang w:val="uk-UA"/>
              </w:rPr>
              <w:t>Ліквідація академічної заборгованості</w:t>
            </w:r>
          </w:p>
        </w:tc>
      </w:tr>
      <w:tr w:rsidR="00C00DB1" w:rsidRPr="005B31EC" w:rsidTr="005B31EC">
        <w:tc>
          <w:tcPr>
            <w:tcW w:w="5117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Заліки</w:t>
            </w:r>
          </w:p>
        </w:tc>
        <w:tc>
          <w:tcPr>
            <w:tcW w:w="5117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25.01.12 9.00-15.00</w:t>
            </w:r>
          </w:p>
        </w:tc>
        <w:tc>
          <w:tcPr>
            <w:tcW w:w="5118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  <w:tr w:rsidR="00C00DB1" w:rsidRPr="005B31EC" w:rsidTr="005B31EC">
        <w:tc>
          <w:tcPr>
            <w:tcW w:w="5117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 xml:space="preserve">Екзамени  </w:t>
            </w:r>
          </w:p>
        </w:tc>
        <w:tc>
          <w:tcPr>
            <w:tcW w:w="5117" w:type="dxa"/>
            <w:gridSpan w:val="5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26.01.12 9.00-15.00</w:t>
            </w:r>
          </w:p>
        </w:tc>
        <w:tc>
          <w:tcPr>
            <w:tcW w:w="5118" w:type="dxa"/>
            <w:gridSpan w:val="3"/>
          </w:tcPr>
          <w:p w:rsidR="00C00DB1" w:rsidRPr="005B31EC" w:rsidRDefault="00C00DB1" w:rsidP="005B31E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5B31EC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</w:tbl>
    <w:p w:rsidR="00C00DB1" w:rsidRDefault="00C00DB1">
      <w:pPr>
        <w:rPr>
          <w:lang w:val="uk-UA"/>
        </w:rPr>
      </w:pPr>
    </w:p>
    <w:p w:rsidR="00C00DB1" w:rsidRDefault="00C00DB1">
      <w:pPr>
        <w:rPr>
          <w:lang w:val="uk-UA"/>
        </w:rPr>
      </w:pPr>
    </w:p>
    <w:p w:rsidR="00C00DB1" w:rsidRDefault="00C00DB1">
      <w:pPr>
        <w:rPr>
          <w:lang w:val="uk-UA"/>
        </w:rPr>
      </w:pPr>
    </w:p>
    <w:p w:rsidR="00C00DB1" w:rsidRDefault="00C00DB1">
      <w:pPr>
        <w:rPr>
          <w:rFonts w:ascii="Times New Roman" w:hAnsi="Times New Roman"/>
          <w:b/>
          <w:sz w:val="32"/>
          <w:szCs w:val="32"/>
          <w:lang w:val="en-US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Декан факультету культури і мистецтв</w:t>
      </w:r>
    </w:p>
    <w:p w:rsidR="00C00DB1" w:rsidRDefault="00C00DB1" w:rsidP="00334F2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ЗАТВЕРДЖУЮ</w:t>
      </w:r>
    </w:p>
    <w:p w:rsidR="00C00DB1" w:rsidRDefault="00C00DB1" w:rsidP="00334F2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Ректор університету</w:t>
      </w:r>
    </w:p>
    <w:p w:rsidR="00C00DB1" w:rsidRDefault="00C00DB1" w:rsidP="00334F24">
      <w:pPr>
        <w:spacing w:after="0"/>
        <w:rPr>
          <w:rFonts w:ascii="Times New Roman" w:hAnsi="Times New Roman"/>
          <w:lang w:val="uk-UA"/>
        </w:rPr>
      </w:pPr>
    </w:p>
    <w:p w:rsidR="00C00DB1" w:rsidRDefault="00C00DB1" w:rsidP="00334F24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_________________ Мішуков О.В.</w:t>
      </w:r>
    </w:p>
    <w:p w:rsidR="00C00DB1" w:rsidRDefault="00C00DB1" w:rsidP="00334F2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00DB1" w:rsidRDefault="00C00DB1" w:rsidP="00334F2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p w:rsidR="00C00DB1" w:rsidRPr="004A5CA6" w:rsidRDefault="00C00DB1" w:rsidP="00334F2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611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458"/>
        <w:gridCol w:w="2778"/>
        <w:gridCol w:w="1490"/>
        <w:gridCol w:w="76"/>
        <w:gridCol w:w="1397"/>
        <w:gridCol w:w="2122"/>
        <w:gridCol w:w="19"/>
        <w:gridCol w:w="457"/>
        <w:gridCol w:w="1219"/>
        <w:gridCol w:w="3167"/>
        <w:gridCol w:w="2434"/>
      </w:tblGrid>
      <w:tr w:rsidR="00C00DB1" w:rsidRPr="002B313A" w:rsidTr="00A43C33">
        <w:tc>
          <w:tcPr>
            <w:tcW w:w="4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</w:rPr>
              <w:t>Психолог</w:t>
            </w:r>
            <w:r w:rsidRPr="002B313A">
              <w:rPr>
                <w:rFonts w:ascii="Times New Roman" w:hAnsi="Times New Roman"/>
                <w:b/>
                <w:lang w:val="uk-UA"/>
              </w:rPr>
              <w:t xml:space="preserve">ія. </w:t>
            </w:r>
            <w:r w:rsidRPr="002B313A">
              <w:rPr>
                <w:rFonts w:ascii="Times New Roman" w:hAnsi="Times New Roman"/>
                <w:lang w:val="uk-UA"/>
              </w:rPr>
              <w:t>Спеціалізація: художня культура, режисура шкільних театрів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Образотворче мистецтво*. </w:t>
            </w:r>
            <w:r w:rsidRPr="002B313A">
              <w:rPr>
                <w:rFonts w:ascii="Times New Roman" w:hAnsi="Times New Roman"/>
                <w:lang w:val="uk-UA"/>
              </w:rPr>
              <w:t>Спеціалізація: художня культура, декоративне мистецтво, комп’ютерний дизайн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Хореографія*. </w:t>
            </w:r>
            <w:r w:rsidRPr="002B313A">
              <w:rPr>
                <w:rFonts w:ascii="Times New Roman" w:hAnsi="Times New Roman"/>
                <w:lang w:val="uk-UA"/>
              </w:rPr>
              <w:t>Спеціалізація:</w:t>
            </w:r>
            <w:r w:rsidRPr="002B313A"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2B313A">
              <w:rPr>
                <w:rFonts w:ascii="Times New Roman" w:hAnsi="Times New Roman"/>
                <w:lang w:val="uk-UA"/>
              </w:rPr>
              <w:t>художня культура, народно сценічна (сучасна) хореографія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Музичне мистецтво*</w:t>
            </w:r>
            <w:r w:rsidRPr="002B313A">
              <w:rPr>
                <w:rFonts w:ascii="Times New Roman" w:hAnsi="Times New Roman"/>
                <w:lang w:val="uk-UA"/>
              </w:rPr>
              <w:t>. Спеціалізація: художня культура, вокально-хорове мистецтво (інструментально-виконавська майстерність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Хореографія*.</w:t>
            </w:r>
            <w:r w:rsidRPr="002B313A">
              <w:rPr>
                <w:rFonts w:ascii="Times New Roman" w:hAnsi="Times New Roman"/>
                <w:lang w:val="uk-UA"/>
              </w:rPr>
              <w:t xml:space="preserve"> Спеціалізація: художня культура (скорочений термін навчання)</w:t>
            </w:r>
          </w:p>
        </w:tc>
      </w:tr>
      <w:tr w:rsidR="00C00DB1" w:rsidRPr="002B313A" w:rsidTr="00A43C33">
        <w:tc>
          <w:tcPr>
            <w:tcW w:w="4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8-211-5 група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8-221-5 група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8-231-5 група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8-241-5 група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8-231-3 група</w:t>
            </w:r>
          </w:p>
        </w:tc>
      </w:tr>
      <w:tr w:rsidR="00C00DB1" w:rsidRPr="002B313A" w:rsidTr="00A43C33">
        <w:tc>
          <w:tcPr>
            <w:tcW w:w="482" w:type="dxa"/>
            <w:vMerge w:val="restart"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Історія світової художньої культури (пр) ст..викл. Л.Жмак ауд. 274</w:t>
            </w:r>
          </w:p>
        </w:tc>
        <w:tc>
          <w:tcPr>
            <w:tcW w:w="9955" w:type="dxa"/>
            <w:gridSpan w:val="8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Історія української художньої культури (пр) доц.. Н.Шушляннікова ауд. 901а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2737" w:type="dxa"/>
            <w:gridSpan w:val="9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О С Н О В И     Н А У К О В И Х    Д О С Л І Д Ж Е Н Ь    (пр)   доц.. Т.Демидова   ауд. 901а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Історія художньої культури (пр) доц.. Н.Шушляннікова ауд. 270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2737" w:type="dxa"/>
            <w:gridSpan w:val="9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І  Н  О  З  Е  М  Н  А      М  О  В  А (за професійним спрямуванням)     (пр)    викл. Є.Ірклій   ауд. 268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Класичний танець (пр) доц.. А.Рехліцька (Л.Грибач) ауд. 277</w:t>
            </w:r>
          </w:p>
        </w:tc>
      </w:tr>
      <w:tr w:rsidR="00C00DB1" w:rsidRPr="002B313A" w:rsidTr="00A43C33">
        <w:tc>
          <w:tcPr>
            <w:tcW w:w="482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5747" w:type="dxa"/>
            <w:gridSpan w:val="4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Філософія (філософія, релігієзнавство, логіка) (пр) доц.. К.Недзельський ауд. 268</w:t>
            </w:r>
          </w:p>
        </w:tc>
        <w:tc>
          <w:tcPr>
            <w:tcW w:w="3819" w:type="dxa"/>
            <w:gridSpan w:val="4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Народносценічний танець (пр) ст..викл. Т.Медвідь (Н.Бистрянцева) ауд. 276а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Психологія мистецтва (пр) долц. Т.Демидова ауд. 274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Історія пластичних мистецтв (пр) ст..викл. Н.Постолова ауд. 901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47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266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Гармонія (пр) викл. Н.Старюченко ауд. 286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Історія світової художньої культури (пр) ст..викл. Л.Жмак ауд. 274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0" w:type="dxa"/>
            <w:gridSpan w:val="5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266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9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Народносценічний танець (пр) ас. І.Білоусенко (О.Філенко) ауд. 277</w:t>
            </w:r>
          </w:p>
        </w:tc>
        <w:tc>
          <w:tcPr>
            <w:tcW w:w="1220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99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Народносценічний танець (пр) ас. І.Білоусенко (О.Філенко) ауд. 277</w:t>
            </w:r>
          </w:p>
        </w:tc>
        <w:tc>
          <w:tcPr>
            <w:tcW w:w="1220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334F24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13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Історія хореографічного мистецтва (пр) ст..викл. Т.Медвідь ауд. 274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2737" w:type="dxa"/>
            <w:gridSpan w:val="9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І  Н  О  З  Е  М  Н  А      М  О  В  А (за професійним спрямуванням)     (пр)    викл. Є.Ірклій   ауд. 274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Сучасний танець (пр) викл. Ю.Артеменко (Л.Грибач) ауд. 276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Психофізіологія (пр) доц.. О.Спринь ауд. 274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55" w:type="dxa"/>
            <w:gridSpan w:val="8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Педагогіка: загальна, мистецька (пр) доц.. Г.Полякова ауд. 270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Іноземна мова (за професійним спрямуванням) (пр) викл. Є.Ірклій ауд. 268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Психофізіологія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О.Спринь ауд. 274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0" w:type="dxa"/>
            <w:gridSpan w:val="5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 xml:space="preserve">Філософія (філософія, релігієзнавство, логіка) (пр) доц.. К.Недзельський ауд. 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5747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Філософія (філософія, релігієзнавство, логіка)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К.Недзельський ауд. 274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Іноземна мова (за професійним спрямуванням)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) викл. Є.Ірклій ауд. 266</w:t>
            </w:r>
          </w:p>
        </w:tc>
      </w:tr>
      <w:tr w:rsidR="00C00DB1" w:rsidRPr="002B313A" w:rsidTr="00A43C33">
        <w:tc>
          <w:tcPr>
            <w:tcW w:w="482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Загальна психологія (пр) доц.. Т.Демидова ауд. 901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Математичні методи в психології (пр) доц.. Т.Демидова ауд. 901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Живопис (пр) викл. В.Ракович ауд. 342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334F24" w:rsidTr="00A43C33">
        <w:tc>
          <w:tcPr>
            <w:tcW w:w="482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Живопис (пр) викл. В.Ракович ауд. 342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Сольфеджіо (пр) доц.. Т.Корнішева ауд. 349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9955" w:type="dxa"/>
            <w:gridSpan w:val="8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Педагогіка: загальна, мистецька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Г.Полякова ауд. 270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334F24" w:rsidTr="00A43C33">
        <w:tc>
          <w:tcPr>
            <w:tcW w:w="482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1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Класичний танець (пр) ас. І.ЬБілоусенко (Л.Грибач) 276а</w:t>
            </w:r>
          </w:p>
        </w:tc>
        <w:tc>
          <w:tcPr>
            <w:tcW w:w="1678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Класичний танець (пр) викл. О.Шиліна (І.Кравченко) фестивальна 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Український народний танець (пр) доц.. В.Васяк (О.Філенко) ауд. 260</w:t>
            </w:r>
          </w:p>
        </w:tc>
      </w:tr>
      <w:tr w:rsidR="00C00DB1" w:rsidRPr="002B313A" w:rsidTr="00A43C33">
        <w:tc>
          <w:tcPr>
            <w:tcW w:w="482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1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(пр) викл. Ю.Артеменко ауд. 276</w:t>
            </w:r>
          </w:p>
        </w:tc>
        <w:tc>
          <w:tcPr>
            <w:tcW w:w="1678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нар. хор (пр.) ас. І.Білоусенко (О.Філенко) фест. 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Психологія мистецтва (л) доц.. Т.Демидова ауд. 347</w:t>
            </w:r>
          </w:p>
        </w:tc>
      </w:tr>
      <w:tr w:rsidR="00C00DB1" w:rsidRPr="002B313A" w:rsidTr="00A43C33">
        <w:tc>
          <w:tcPr>
            <w:tcW w:w="482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1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) викл. Ю.Артеменко ауд. 276</w:t>
            </w:r>
          </w:p>
        </w:tc>
        <w:tc>
          <w:tcPr>
            <w:tcW w:w="1678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нар. хор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.) ас. І.Білоусенко (О.Філенко) ф. 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Психологія мистецтва (пр) доц.. Т.Демидова ауд. 347</w:t>
            </w: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Малюнок (пр) ас. О.Гуляєва ауд. 344</w:t>
            </w:r>
          </w:p>
        </w:tc>
        <w:tc>
          <w:tcPr>
            <w:tcW w:w="2141" w:type="dxa"/>
            <w:gridSpan w:val="2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78" w:type="dxa"/>
            <w:gridSpan w:val="2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фестивальна зала</w:t>
            </w: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Малюнок (пр) ас. О.Гуляєва ауд. 344</w:t>
            </w:r>
          </w:p>
        </w:tc>
        <w:tc>
          <w:tcPr>
            <w:tcW w:w="2141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78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фестивальна 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Історія та методика бального танцю (пр) ст..викл. Н.Терешенко ауд. 260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Загальна психологія (пр) доц.. Т.Демидова ауд. 270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41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78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Україн. народ.таненць (пр) доц.. В.Васяк (О.Філенко) ф 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Сучасні напрямки в хореографії (пр) викл. Ю.Артеменко ауд. 260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Математичні методи в психології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Т.Демидова ауд. 274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Сучасні напрямки в хореографії (</w:t>
            </w:r>
            <w:r w:rsidRPr="002B313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) викл. Ю.Артеменко ауд. 260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Очснови сценічної майстерності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Л.Лимаренко ДНК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  <w:tc>
          <w:tcPr>
            <w:tcW w:w="2436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49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) ст..викл. Н.Постолова 341</w:t>
            </w:r>
          </w:p>
        </w:tc>
        <w:tc>
          <w:tcPr>
            <w:tcW w:w="1474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комп. графіки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) ст..викл. Ю.Олійник 343а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47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268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 xml:space="preserve">Історія всесвітньої музики (пр) доц.. К.Щедролосєва </w:t>
            </w: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ауд. 349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Робота з дитячим хореографічним колективом (пр) ст..викл. Н.Терешенко (Л.Грибач) ауд. 260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Основи акторської майстерності та режисура (пр) викл. Т.Князева ауд. 270</w:t>
            </w: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0" w:type="dxa"/>
            <w:gridSpan w:val="5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268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Композиція і постановка танцю (пр) проф.. В.Чуба (І.Кравченко) ауд. 277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990" w:type="dxa"/>
            <w:gridSpan w:val="5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Філософія (філософія, релігієзнавство, логіка)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К.Недзельський ауд. 268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Методика викладання хореографії (л) проф.. В.Чуба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Композиція і постановка танцю (</w:t>
            </w:r>
            <w:r w:rsidRPr="002B313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) проф.. В.Чуба, викл. Ю.Артеменко (І.Кравченко) ауд. 277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Психологія мистецтва доц.. Т.Демидова ауд. 274</w:t>
            </w: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Народносценічний (сучасний) танець проф.. В.Чуба (О.Філенко) ауд. 260</w:t>
            </w: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Історія художньої культури доц.. Н.Шушляннікова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 xml:space="preserve"> Сольфеджіо доц.. Т.Корнішева ауд. 349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Живопис доц.. О.Гоноболіна ауд. 341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  <w:tc>
          <w:tcPr>
            <w:tcW w:w="2436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Основний музичний інструмент (постановка голосу) проф.. С.Марцинковський, доц.. Х.Ширинський ауд. 349, 345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5747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Українська мова (за професійним спрямуванням) доц.. В.Грицина ауд. 274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Класичний танець викл. Шиліна (І.Кравченко), ас. І.Білоусенко (Л.Грибач) ауд. 276, фестивальна 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Народносценічний танець (сучасний танець) проф.. В.Чуба (Н.Бистрянцева, Л.Грибач)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Композиція і постановка танцю (пр) проф.. В.Чуба (І.Кравченко) ауд. 277</w:t>
            </w: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23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Основи акторської майстерності та режисура (пр) викл. Т.Князева ауд. 270</w:t>
            </w: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Методика викладання хореографії (пр) ст..викл. Н.Терешенко ауд. 274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990" w:type="dxa"/>
            <w:gridSpan w:val="5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Українська мова (за професійним спрямуванням) доц.. В.Грицина ауд. 268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Методика викладання хореографії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) проф.. В.Чуба, ст..викл. Н.Терешенко ауд. 274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Ексклюзивні техніки (пр) доц.. С.Курак  ауд. 344</w:t>
            </w:r>
          </w:p>
        </w:tc>
        <w:tc>
          <w:tcPr>
            <w:tcW w:w="139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народної хореографії (пр) ас. І.Білоусенко (О.Філенко) фест.зала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Ексклюзивні техніки (пр) доц.. С.Курак  ауд. 344</w:t>
            </w:r>
          </w:p>
        </w:tc>
        <w:tc>
          <w:tcPr>
            <w:tcW w:w="139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313A">
              <w:rPr>
                <w:rFonts w:ascii="Times New Roman" w:hAnsi="Times New Roman"/>
                <w:lang w:val="uk-UA"/>
              </w:rPr>
              <w:t>Оркестровий (хоровий )клас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ст..викл. Ю.Зимовець, К.Петров ауд. 349, 266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народної хореографії (</w:t>
            </w: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) ас. І.Білоусенко (О.Філенко) фест.зала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7" w:type="dxa"/>
            <w:gridSpan w:val="2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(пр) доц.. О.Гоноболіна ауд. 343а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2782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67" w:type="dxa"/>
            <w:gridSpan w:val="2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398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(пр) доц.. О.Гоноболіна ауд. 343а</w:t>
            </w:r>
          </w:p>
        </w:tc>
        <w:tc>
          <w:tcPr>
            <w:tcW w:w="3819" w:type="dxa"/>
            <w:gridSpan w:val="4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bottom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24</w:t>
            </w:r>
          </w:p>
        </w:tc>
        <w:tc>
          <w:tcPr>
            <w:tcW w:w="458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2782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  <w:tcBorders>
              <w:top w:val="thinThickSmallGap" w:sz="24" w:space="0" w:color="auto"/>
            </w:tcBorders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334F24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2B313A">
              <w:rPr>
                <w:rFonts w:ascii="Times New Roman" w:hAnsi="Times New Roman"/>
                <w:sz w:val="18"/>
                <w:szCs w:val="18"/>
                <w:lang w:val="uk-UA"/>
              </w:rPr>
              <w:t>Український народний танець (пр)доц.. В.Васяк (Н.Бистрянцева)фес.зала</w:t>
            </w:r>
          </w:p>
        </w:tc>
        <w:tc>
          <w:tcPr>
            <w:tcW w:w="1697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Диригування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проф.. С.Марцинковський, ст..викл. Ю.Зимовець ауд. 286, 349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Малюнок доц.. Н.Кругла ауд. 342</w:t>
            </w: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Український народний танець)доц.. В.Васяк (Н.Бистрянцева)фес.зала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2B313A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 </w:t>
            </w:r>
            <w:r w:rsidRPr="002B313A">
              <w:rPr>
                <w:rFonts w:ascii="Times New Roman" w:hAnsi="Times New Roman"/>
                <w:sz w:val="16"/>
                <w:szCs w:val="16"/>
                <w:lang w:val="uk-UA"/>
              </w:rPr>
              <w:t>Спеціальний музичний інструмент (вокал) проф.. С.Марцинковський, Х.Ширинський ауд. 286, 349</w:t>
            </w: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Правознавство (пр) доц.. І.Гетьман-П’ятковська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Правознавство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доц.. І.Гетьман-П’ятковська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lang w:val="uk-UA"/>
              </w:rPr>
              <w:t>Музика в хореографії (</w:t>
            </w:r>
            <w:r w:rsidRPr="002B313A">
              <w:rPr>
                <w:rFonts w:ascii="Times New Roman" w:hAnsi="Times New Roman"/>
                <w:b/>
                <w:lang w:val="uk-UA"/>
              </w:rPr>
              <w:t>залік</w:t>
            </w:r>
            <w:r w:rsidRPr="002B313A">
              <w:rPr>
                <w:rFonts w:ascii="Times New Roman" w:hAnsi="Times New Roman"/>
                <w:lang w:val="uk-UA"/>
              </w:rPr>
              <w:t>) проф..конц. Н.Бистрянцева ауд. 266</w:t>
            </w: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2B313A">
              <w:rPr>
                <w:rFonts w:ascii="Times New Roman" w:hAnsi="Times New Roman"/>
                <w:lang w:val="uk-UA"/>
              </w:rPr>
              <w:t>Класичний танець доц.. А.Рехліцька (Л.Грибач)</w:t>
            </w:r>
          </w:p>
        </w:tc>
      </w:tr>
      <w:tr w:rsidR="00C00DB1" w:rsidRPr="002B313A" w:rsidTr="00A43C33">
        <w:tc>
          <w:tcPr>
            <w:tcW w:w="482" w:type="dxa"/>
            <w:vMerge/>
            <w:textDirection w:val="btLr"/>
          </w:tcPr>
          <w:p w:rsidR="00C00DB1" w:rsidRPr="002B313A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8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2B313A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2782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965" w:type="dxa"/>
            <w:gridSpan w:val="3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819" w:type="dxa"/>
            <w:gridSpan w:val="4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171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436" w:type="dxa"/>
          </w:tcPr>
          <w:p w:rsidR="00C00DB1" w:rsidRPr="002B313A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00DB1" w:rsidRDefault="00C00DB1" w:rsidP="00334F24">
      <w:pPr>
        <w:rPr>
          <w:lang w:val="uk-UA"/>
        </w:rPr>
      </w:pPr>
    </w:p>
    <w:p w:rsidR="00C00DB1" w:rsidRDefault="00C00DB1" w:rsidP="00334F24">
      <w:pPr>
        <w:rPr>
          <w:lang w:val="uk-UA"/>
        </w:rPr>
      </w:pPr>
    </w:p>
    <w:p w:rsidR="00C00DB1" w:rsidRDefault="00C00DB1" w:rsidP="00334F24">
      <w:pPr>
        <w:rPr>
          <w:lang w:val="uk-UA"/>
        </w:rPr>
      </w:pPr>
    </w:p>
    <w:p w:rsidR="00C00DB1" w:rsidRDefault="00C00DB1" w:rsidP="00334F24">
      <w:pPr>
        <w:rPr>
          <w:lang w:val="uk-UA"/>
        </w:rPr>
      </w:pPr>
    </w:p>
    <w:p w:rsidR="00C00DB1" w:rsidRDefault="00C00DB1" w:rsidP="00334F24">
      <w:pPr>
        <w:rPr>
          <w:lang w:val="uk-UA"/>
        </w:rPr>
      </w:pPr>
    </w:p>
    <w:p w:rsidR="00C00DB1" w:rsidRPr="00E447D4" w:rsidRDefault="00C00DB1" w:rsidP="00334F24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 w:rsidRPr="00E447D4">
        <w:rPr>
          <w:rFonts w:ascii="Times New Roman" w:hAnsi="Times New Roman"/>
          <w:b/>
          <w:sz w:val="32"/>
          <w:szCs w:val="32"/>
          <w:lang w:val="uk-UA"/>
        </w:rPr>
        <w:t>Левченко М.Г.</w:t>
      </w:r>
    </w:p>
    <w:p w:rsidR="00C00DB1" w:rsidRDefault="00C00DB1" w:rsidP="00334F2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ПОГОДЖЕНО</w:t>
      </w:r>
    </w:p>
    <w:p w:rsidR="00C00DB1" w:rsidRDefault="00C00DB1" w:rsidP="00334F2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Проректор з навчальної та</w:t>
      </w:r>
    </w:p>
    <w:p w:rsidR="00C00DB1" w:rsidRDefault="00C00DB1" w:rsidP="00334F24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науково-педагогічної роботи</w:t>
      </w:r>
    </w:p>
    <w:p w:rsidR="00C00DB1" w:rsidRDefault="00C00DB1" w:rsidP="00334F24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>________________ Тюхтенко Н.А.</w:t>
      </w:r>
    </w:p>
    <w:p w:rsidR="00C00DB1" w:rsidRPr="004A5CA6" w:rsidRDefault="00C00DB1" w:rsidP="00334F24">
      <w:pPr>
        <w:spacing w:after="0"/>
        <w:rPr>
          <w:rFonts w:ascii="Times New Roman" w:hAnsi="Times New Roman"/>
          <w:sz w:val="16"/>
          <w:szCs w:val="16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67"/>
        <w:gridCol w:w="3261"/>
        <w:gridCol w:w="47"/>
        <w:gridCol w:w="1702"/>
        <w:gridCol w:w="41"/>
        <w:gridCol w:w="20"/>
        <w:gridCol w:w="41"/>
        <w:gridCol w:w="1692"/>
        <w:gridCol w:w="1621"/>
        <w:gridCol w:w="80"/>
        <w:gridCol w:w="150"/>
        <w:gridCol w:w="21"/>
        <w:gridCol w:w="41"/>
        <w:gridCol w:w="41"/>
        <w:gridCol w:w="21"/>
        <w:gridCol w:w="20"/>
        <w:gridCol w:w="1691"/>
        <w:gridCol w:w="3053"/>
      </w:tblGrid>
      <w:tr w:rsidR="00C00DB1" w:rsidRPr="006C2B8B" w:rsidTr="00A43C33">
        <w:tc>
          <w:tcPr>
            <w:tcW w:w="124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</w:rPr>
              <w:t>Психолог</w:t>
            </w:r>
            <w:r w:rsidRPr="006C2B8B">
              <w:rPr>
                <w:rFonts w:ascii="Times New Roman" w:hAnsi="Times New Roman"/>
                <w:b/>
                <w:lang w:val="uk-UA"/>
              </w:rPr>
              <w:t>ія</w:t>
            </w:r>
            <w:r w:rsidRPr="006C2B8B">
              <w:rPr>
                <w:rFonts w:ascii="Times New Roman" w:hAnsi="Times New Roman"/>
                <w:lang w:val="uk-UA"/>
              </w:rPr>
              <w:t>. Спеціалізація: художня культура, режисура шкільних театрів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Образотворче мистецтво*.</w:t>
            </w:r>
            <w:r w:rsidRPr="006C2B8B">
              <w:rPr>
                <w:rFonts w:ascii="Times New Roman" w:hAnsi="Times New Roman"/>
                <w:lang w:val="uk-UA"/>
              </w:rPr>
              <w:t xml:space="preserve"> Спеціалізація: художня культура,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основи комп’ютерного дизайну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декоративне мистецтво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Хореографія*</w:t>
            </w:r>
            <w:r w:rsidRPr="006C2B8B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 xml:space="preserve">Спеціалізація: художня культура, 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народносценічна хореографія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сучасна хореографія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Музичне мистецтво*. </w:t>
            </w: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Спеціалізація: художня культура, вокально-хорове мистецтво; художня культура, інструментально-виконавська майстерність</w:t>
            </w:r>
          </w:p>
        </w:tc>
      </w:tr>
      <w:tr w:rsidR="00C00DB1" w:rsidRPr="006C2B8B" w:rsidTr="00A43C33">
        <w:tc>
          <w:tcPr>
            <w:tcW w:w="124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Комп’ютерний дизайн</w:t>
            </w:r>
          </w:p>
        </w:tc>
        <w:tc>
          <w:tcPr>
            <w:tcW w:w="1733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Декоративне мистецтво</w:t>
            </w:r>
          </w:p>
        </w:tc>
        <w:tc>
          <w:tcPr>
            <w:tcW w:w="1913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Народно сценічна хореографія</w:t>
            </w:r>
          </w:p>
        </w:tc>
        <w:tc>
          <w:tcPr>
            <w:tcW w:w="1773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Сучасна хореографія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8-311-5 група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8-321-5 група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8-331-5 група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8-341-5 група</w:t>
            </w:r>
          </w:p>
        </w:tc>
      </w:tr>
      <w:tr w:rsidR="00C00DB1" w:rsidRPr="006C2B8B" w:rsidTr="00A43C33">
        <w:tc>
          <w:tcPr>
            <w:tcW w:w="1242" w:type="dxa"/>
            <w:vMerge w:val="restart"/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Вівторок 10.01.12</w:t>
            </w: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Педагогічна психологія (л) доц.. А.Форостян ауд. 268</w:t>
            </w:r>
          </w:p>
        </w:tc>
        <w:tc>
          <w:tcPr>
            <w:tcW w:w="10282" w:type="dxa"/>
            <w:gridSpan w:val="1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світової художньої культури (л) доц.. Н.Шушляннікова ауд. 266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Психодіагностика (л) доц.. А.Форостян ауд. 268</w:t>
            </w:r>
          </w:p>
        </w:tc>
        <w:tc>
          <w:tcPr>
            <w:tcW w:w="1749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викл. В.Ракович ауд. 342</w:t>
            </w:r>
          </w:p>
        </w:tc>
        <w:tc>
          <w:tcPr>
            <w:tcW w:w="1794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ас. О.Гуляєва ауд. 348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хореографічного мистецтва (пр) ст..викл. Т.Медвідь ауд. 274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всесвітньої музики (л) доц.. К.Щедролосєва ауд. 286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Соціальна психологія (л) доц.. А.Форостян ауд. 268</w:t>
            </w:r>
          </w:p>
        </w:tc>
        <w:tc>
          <w:tcPr>
            <w:tcW w:w="1749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викл. В.Ракович ауд. 342</w:t>
            </w:r>
          </w:p>
        </w:tc>
        <w:tc>
          <w:tcPr>
            <w:tcW w:w="1794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ас. О.Гуляєва ауд. 348</w:t>
            </w:r>
          </w:p>
        </w:tc>
        <w:tc>
          <w:tcPr>
            <w:tcW w:w="1851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Народносценічний танець (пр) ас. І.Білоусенко (О.Філенко) ауд. 277</w:t>
            </w:r>
          </w:p>
        </w:tc>
        <w:tc>
          <w:tcPr>
            <w:tcW w:w="1835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всесвітньої музики (л) доц.. К.Щедролосєва ауд. 286</w:t>
            </w:r>
          </w:p>
        </w:tc>
      </w:tr>
      <w:tr w:rsidR="00C00DB1" w:rsidRPr="006C2B8B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gridSpan w:val="3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Народносценічний танець (пр) ас. І.Білоусенко (О.Філенко) ауд. 277</w:t>
            </w:r>
          </w:p>
        </w:tc>
        <w:tc>
          <w:tcPr>
            <w:tcW w:w="1835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Середа 11.01.12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світової художньої культури (л) ст..викл. Л.Жмак ауд. 268</w:t>
            </w:r>
          </w:p>
        </w:tc>
        <w:tc>
          <w:tcPr>
            <w:tcW w:w="10282" w:type="dxa"/>
            <w:gridSpan w:val="1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світової художньої культури (пр) доц.. Н.Шушляннікова ауд. 270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3543" w:type="dxa"/>
            <w:gridSpan w:val="1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    О    Ц    І    О    Л    О    Г    І    Я       (л)          доц..      І .Гришанов       ауд.     270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3543" w:type="dxa"/>
            <w:gridSpan w:val="1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    О    Ц    І    О    Л    О    Г    І    Я       (л)          доц..      І .Гришанов       ауд.     270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Скульптура та пластична анатомія (л) ст..викл. З.Гуріч ауд. 348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Четвер 12.01.12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1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викл. В.Ракович ауд. 342</w:t>
            </w:r>
          </w:p>
        </w:tc>
        <w:tc>
          <w:tcPr>
            <w:tcW w:w="169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ас. О.Гуляєва ауд. 344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1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викл. В.Ракович ауд. 342</w:t>
            </w:r>
          </w:p>
        </w:tc>
        <w:tc>
          <w:tcPr>
            <w:tcW w:w="169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Живопис (пр) ас. О.Гуляєва ауд. 344</w:t>
            </w:r>
          </w:p>
        </w:tc>
        <w:tc>
          <w:tcPr>
            <w:tcW w:w="1954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2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Класичний танець (пр) ас. І.Білоусенко (Л.Грибач) ауд.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804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Соціологія (пр) викл. М.Галіченко ауд. 620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4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32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Класичний танець (пр) ас. І.Білоусенко (Л.Грибач) ауд.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Соціологія (пр) викл. М.Галіченко ауд. 620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Психодіагностика (л) доц.. А.Форостян ауд. 268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образотворчого мистецтва (л) ст..викл. З.Гуріч ауд. 348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Соціологія (пр) викл. М.Галіченко ауд. 620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A26CB7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Соціальна психологія (пр) доц.. А.Форостян ауд. 268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95" w:type="dxa"/>
            <w:gridSpan w:val="8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Класичний танець (пр) викл. О.Шиліна (І.Кравченко) ауд. 276</w:t>
            </w:r>
          </w:p>
        </w:tc>
        <w:tc>
          <w:tcPr>
            <w:tcW w:w="169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95" w:type="dxa"/>
            <w:gridSpan w:val="8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Класичний танець (пр) викл. О.Шиліна (І.Кравченко) ауд. 276</w:t>
            </w:r>
          </w:p>
        </w:tc>
        <w:tc>
          <w:tcPr>
            <w:tcW w:w="169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П’ятниця 13.01.12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Психодіагностика (л) доц.. А.Форостян ауд. 901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хореографічного мистецтва (пр) ст..викл. Т.Медвідь ауд. 274</w:t>
            </w: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Педагогічна психологія (пр) доц.. А.Форостян ауд. 901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282" w:type="dxa"/>
            <w:gridSpan w:val="1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світової художньої культури (пр) доц.. Н.Шушляннікова ауд. 268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3543" w:type="dxa"/>
            <w:gridSpan w:val="1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    Н    О    З    Е    М    Н    А         М    О    В    А      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викл. І.Ірклій ауд. 268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 xml:space="preserve">Історія світової художньої культури (пр) ст..викл. Л.Жмак ауд. 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образотворчого мистецтва (пр) ст..викл. З.Гуріч ауд. 344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Інформаційні технології в галузі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 xml:space="preserve">) ст..викл. Ю.Олійник ауд. 343а 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Понеділок 16.01.12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Соціальна психологія (пр) доц.. А.Форостян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всесвітньої музики (пр) доц.. К.Щедролосєва ауд. 286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Соціальна психологія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доц.. А.Форостян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Скульптура та пластична анатомія (пр) ст..викл. З.Гуріч ауд. 344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всесвітньої музики (пр) доц.. К.Щедролосєва ауд. 286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Психодіагностика (пр) ас. М.Дворник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Скульптура та пластична анатомія (пр) ст..викл. З.Гуріч ауд. 344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6739" w:type="dxa"/>
            <w:gridSpan w:val="10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Соціологія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доц.. І.Гришанов, викл. М.Галіченко ауд. 620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6804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Соціологія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доц.. І.Гришанов, викл. М.Галіченко ауд. 620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5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Український народний танець (пр) доц.. В.Васяк (Н.Бистрянцева) фестивальна зала</w:t>
            </w:r>
          </w:p>
        </w:tc>
        <w:tc>
          <w:tcPr>
            <w:tcW w:w="1711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C2B8B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6C2B8B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gridSpan w:val="7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Український народний танець (пр) доц.. В.Васяк (Н.Бистрянцева) фестивальна зала</w:t>
            </w:r>
          </w:p>
        </w:tc>
        <w:tc>
          <w:tcPr>
            <w:tcW w:w="1711" w:type="dxa"/>
            <w:gridSpan w:val="2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Вівторок 17.01.12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Педагогічна психологія (пр) доц.. А.Форостян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Психодіагностика (пр) ас. М.Дворник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Психодіагностика (пр) ас. М.Дворник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Скульптура та пластична анатомія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ст..викл. З.Гуріч ауд. 344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72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14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Класичний танець (пр) ас. І.Білоусенко (Л.Грибач) ауд. 276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образотворчого мистецтва (пр) ст..викл. З.Гуріч ауд. 348</w:t>
            </w:r>
          </w:p>
        </w:tc>
        <w:tc>
          <w:tcPr>
            <w:tcW w:w="1872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Класичний танець (пр) викл. О.Шиліна (І.Кравченко) ауд. 276</w:t>
            </w:r>
          </w:p>
        </w:tc>
        <w:tc>
          <w:tcPr>
            <w:tcW w:w="1814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Український народний танець (пр) доц.. В.Васяк (О.Філенко) ауд.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Сучасні напрямки в хореографії (пр) викл. В.Грек ауд. 276</w:t>
            </w:r>
          </w:p>
        </w:tc>
        <w:tc>
          <w:tcPr>
            <w:tcW w:w="1814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Український народний танець (пр) доц.. В.Васяк (О.Філенко) ауд.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Оркестровий (хоровий )клас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ст..викл. Ю.Зимовець, К.Петров ауд. 349, 266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72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Сучасні напрямки в хореографії (пр) викл. В.Грек ауд. 276</w:t>
            </w:r>
          </w:p>
        </w:tc>
        <w:tc>
          <w:tcPr>
            <w:tcW w:w="1814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Середа 18.01.12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музичного виховання (пр) доц.. Н.Гунько ауд. 286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51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Малюнок (пр) викл. В.Ракович ауд. 348</w:t>
            </w:r>
          </w:p>
        </w:tc>
        <w:tc>
          <w:tcPr>
            <w:tcW w:w="169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Малюнок (пр) ас. О.Гуляєва ауд. 344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музичного виховання (пр) доц.. Н.Гунько ауд. 286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Історія світової художньої культури (пр) ст..викл. Л.Жмак ауд. 274</w:t>
            </w:r>
          </w:p>
        </w:tc>
        <w:tc>
          <w:tcPr>
            <w:tcW w:w="1851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Малюнок (пр) викл. В.Ракович ауд. 348</w:t>
            </w:r>
          </w:p>
        </w:tc>
        <w:tc>
          <w:tcPr>
            <w:tcW w:w="169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Малюнок (пр) ас. О.Гуляєва ауд. 344</w:t>
            </w:r>
          </w:p>
        </w:tc>
        <w:tc>
          <w:tcPr>
            <w:tcW w:w="1701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народної хореографії (пр) ас. І.Білоусенко (О.Філенко) фестивальна зала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Основи акторської майстерності та режисура (пр) доц.. Б.Чуприна ДНК</w:t>
            </w:r>
          </w:p>
        </w:tc>
        <w:tc>
          <w:tcPr>
            <w:tcW w:w="1851" w:type="dxa"/>
            <w:gridSpan w:val="5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Малюнок (пр) викл. В.Ракович ауд. 348</w:t>
            </w:r>
          </w:p>
        </w:tc>
        <w:tc>
          <w:tcPr>
            <w:tcW w:w="1692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Малюнок (пр) ас. О.Гуляєва ауд. 344</w:t>
            </w:r>
          </w:p>
        </w:tc>
        <w:tc>
          <w:tcPr>
            <w:tcW w:w="1701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народної хореографії (пр) ас. І.Білоусенко (О.Філенко) фестивальна зала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Основи акторської майстерності та режисура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доц.. Б.Чуприна ДНК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хореографії (л) проф.. В.Чуба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Сучасні напрямки в хореографії (пр) викл. В.Грек  ауд. 276</w:t>
            </w:r>
          </w:p>
        </w:tc>
        <w:tc>
          <w:tcPr>
            <w:tcW w:w="1711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75" w:type="dxa"/>
            <w:gridSpan w:val="7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Сучасні напрямки в хореографії (пр) викл. В.Грек  ауд. 276</w:t>
            </w:r>
          </w:p>
        </w:tc>
        <w:tc>
          <w:tcPr>
            <w:tcW w:w="1711" w:type="dxa"/>
            <w:gridSpan w:val="2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Четвер 19.01.12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5" w:type="dxa"/>
            <w:gridSpan w:val="7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gridSpan w:val="2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фестивальна зала</w:t>
            </w: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75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1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фестивальна зала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901а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901а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Хорове аранжування (основи інструментування) (</w:t>
            </w:r>
            <w:r w:rsidRPr="006C2B8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) ст..викл. Ю.Зимовець, проф.. С.Марцинковський тауд. 286, 349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Навчальний театр та методика роботи з молодіжним театральним колективом (пр) доц.. Б.Чуприна ДНК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Українська мова (за професійним спрямуванням) (пр) доц.. В.Грицина ауд. 901а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хореографії (л) проф.. В.Чуба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2B8B">
              <w:rPr>
                <w:rFonts w:ascii="Times New Roman" w:hAnsi="Times New Roman"/>
                <w:sz w:val="20"/>
                <w:szCs w:val="20"/>
                <w:lang w:val="uk-UA"/>
              </w:rPr>
              <w:t>Українська мова (за професійним спрямуванням) (пр) доц.. В.Грицина ауд. 901а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Навчальний театр та методика роботи з молодіжним театральним колективом (пр) доц.. Б.Чуприна ДНК</w:t>
            </w:r>
          </w:p>
        </w:tc>
        <w:tc>
          <w:tcPr>
            <w:tcW w:w="1790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комп’ютерної графіки (пр) ст..викл. Ю.Олійник ауд. 343а</w:t>
            </w:r>
          </w:p>
        </w:tc>
        <w:tc>
          <w:tcPr>
            <w:tcW w:w="1753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Декоративне мистецтво (пр) ас. О.Гуляєва ауд. 348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C2B8B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266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0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комп’ютерної графіки (пр) ст..викл. Ю.Олійник ауд. 343а</w:t>
            </w:r>
          </w:p>
        </w:tc>
        <w:tc>
          <w:tcPr>
            <w:tcW w:w="1753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Декоративне мистецтво (пр) ас. О.Гуляєва ауд. 348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A26CB7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П’ятниця 20.01.12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Педагогічна психологія доц.. А.Форостян ауд. 901а</w:t>
            </w:r>
          </w:p>
        </w:tc>
        <w:tc>
          <w:tcPr>
            <w:tcW w:w="1790" w:type="dxa"/>
            <w:gridSpan w:val="3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Основи дизайну (пр)доц.. С.Курак 343а</w:t>
            </w:r>
          </w:p>
        </w:tc>
        <w:tc>
          <w:tcPr>
            <w:tcW w:w="1753" w:type="dxa"/>
            <w:gridSpan w:val="3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Ексклюзивні техніки (пр) доц.. О.Гоноболіна ауд. 344</w:t>
            </w: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0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Основи дизайну (пр)доц.. С.Курак 343а</w:t>
            </w:r>
          </w:p>
        </w:tc>
        <w:tc>
          <w:tcPr>
            <w:tcW w:w="1753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Ексклюзивні техніки (пр) доц.. О.Гоноболіна ауд. 344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90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Основи дизайну (пр)доц.. С.Курак 343а</w:t>
            </w:r>
          </w:p>
        </w:tc>
        <w:tc>
          <w:tcPr>
            <w:tcW w:w="1753" w:type="dxa"/>
            <w:gridSpan w:val="3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Ексклюзивні техніки (пр) доц.. О.Гоноболіна ауд. 344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3543" w:type="dxa"/>
            <w:gridSpan w:val="1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Б Е З П Е К А     Ж И Т Т Є Д І Я Л Ь Н О С Т І  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   доц.. Ю.Разлівінських    ауд.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 xml:space="preserve">Композиція і постановка танцю (пр) проф.. В.Чуба (Н.Бистрянцева) 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ауд.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C2B8B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2B8B">
              <w:rPr>
                <w:rFonts w:ascii="Times New Roman" w:hAnsi="Times New Roman"/>
                <w:sz w:val="20"/>
                <w:szCs w:val="20"/>
                <w:lang w:val="uk-UA"/>
              </w:rPr>
              <w:t>Композиція і постановка танцю (</w:t>
            </w:r>
            <w:r w:rsidRPr="006C2B8B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) проф.. В.Чуба (Н.Бистрянцева) 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6C2B8B">
              <w:rPr>
                <w:rFonts w:ascii="Times New Roman" w:hAnsi="Times New Roman"/>
                <w:sz w:val="20"/>
                <w:szCs w:val="20"/>
                <w:lang w:val="uk-UA"/>
              </w:rPr>
              <w:t>ауд.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Понеділок 23.01.12</w:t>
            </w: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Навчальний театр та методика роботи з молодіжним театральним колективом  доц.. Б.Чуприна ДНК</w:t>
            </w: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хореографії (пр) ст..викл. Н.Терешенко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Методика викладання хореографії (пр) ст..викл. Н.Терешенко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Інформаційні технології в галузі (</w:t>
            </w:r>
            <w:r w:rsidRPr="006C2B8B">
              <w:rPr>
                <w:rFonts w:ascii="Times New Roman" w:hAnsi="Times New Roman"/>
                <w:b/>
                <w:lang w:val="uk-UA"/>
              </w:rPr>
              <w:t>залік</w:t>
            </w:r>
            <w:r w:rsidRPr="006C2B8B">
              <w:rPr>
                <w:rFonts w:ascii="Times New Roman" w:hAnsi="Times New Roman"/>
                <w:lang w:val="uk-UA"/>
              </w:rPr>
              <w:t>) ст..викл. Ю.Олійник ауд. 343а</w:t>
            </w:r>
          </w:p>
        </w:tc>
        <w:tc>
          <w:tcPr>
            <w:tcW w:w="1701" w:type="dxa"/>
            <w:gridSpan w:val="2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народної хореографії (пр) ас. І.Білоусенко (О.Філенко) фестивальна зала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Основи комп’ютерної графіки, декоративне мистецтво ст..викл. Ю.Олійник, ас. О.Гуляєва ауд. 343а, 348</w:t>
            </w:r>
          </w:p>
        </w:tc>
        <w:tc>
          <w:tcPr>
            <w:tcW w:w="1701" w:type="dxa"/>
            <w:gridSpan w:val="2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gridSpan w:val="7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народної хореографії (пр) ас. І.Білоусенко (О.Філенко) фестивальна зала</w:t>
            </w: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6C2B8B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Вівторок 24.01.12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739" w:type="dxa"/>
            <w:gridSpan w:val="10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Українська мова (за професійним спрямуванням) доц.. В.Грицина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6804" w:type="dxa"/>
            <w:gridSpan w:val="7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Українська мова (за професійним спрямуванням) доц.. В.Грицина ауд. 274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Живопис доц.. О.Гоноболіна ауд. 344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Диригування проф.. С.Марцинковський, ст..викл. Ю.Зимовець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Народносценічний (сучасний) танець проф.. В.Чуба (О.Філенко) ауд. 276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Четвер 26.01.12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 xml:space="preserve">Історія хореографічного мистецтва ст..викл. Т.Медвідь </w:t>
            </w: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ауд. 274</w:t>
            </w: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lang w:val="uk-UA"/>
              </w:rPr>
              <w:t>Малюнок доц.. Н.Кругла ауд. 341</w:t>
            </w: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Основний музичний інструмент (постановка голосу) проф.. С.Марцинковський, доц.. Х.Ширинський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C2B8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П’ятниця 27.01.12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53" w:type="dxa"/>
            <w:tcBorders>
              <w:top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C2B8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sz w:val="16"/>
                <w:szCs w:val="16"/>
                <w:lang w:val="uk-UA"/>
              </w:rPr>
              <w:t>Класичний танець викл. О.Шиліна (І.Кравченко), ас. І.Білоусенко (Л.Грибач), доц.. А.Рехліцька ауд. 276, 277</w:t>
            </w: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C2B8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6C2B8B">
              <w:rPr>
                <w:rFonts w:ascii="Times New Roman" w:hAnsi="Times New Roman"/>
                <w:sz w:val="18"/>
                <w:szCs w:val="18"/>
                <w:lang w:val="uk-UA"/>
              </w:rPr>
              <w:t>Спеціальний музичний інструмент (вокал) проф.. С.Марцинковський, доц.. В.Гурба</w:t>
            </w: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261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242" w:type="dxa"/>
            <w:vMerge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261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543" w:type="dxa"/>
            <w:gridSpan w:val="6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9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53" w:type="dxa"/>
            <w:tcBorders>
              <w:bottom w:val="thinThickSmallGap" w:sz="24" w:space="0" w:color="auto"/>
            </w:tcBorders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C2B8B" w:rsidTr="00A43C33">
        <w:tc>
          <w:tcPr>
            <w:tcW w:w="15352" w:type="dxa"/>
            <w:gridSpan w:val="1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C2B8B">
              <w:rPr>
                <w:rFonts w:ascii="Times New Roman" w:hAnsi="Times New Roman"/>
                <w:b/>
                <w:lang w:val="uk-UA"/>
              </w:rPr>
              <w:t>Ліквідація академічної заборгованості</w:t>
            </w:r>
          </w:p>
        </w:tc>
      </w:tr>
      <w:tr w:rsidR="00C00DB1" w:rsidRPr="006C2B8B" w:rsidTr="00A43C33">
        <w:tc>
          <w:tcPr>
            <w:tcW w:w="5117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Заліки</w:t>
            </w:r>
          </w:p>
        </w:tc>
        <w:tc>
          <w:tcPr>
            <w:tcW w:w="5117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30.01.12   9.00-15.00</w:t>
            </w:r>
          </w:p>
        </w:tc>
        <w:tc>
          <w:tcPr>
            <w:tcW w:w="5118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  <w:tr w:rsidR="00C00DB1" w:rsidRPr="006C2B8B" w:rsidTr="00A43C33">
        <w:tc>
          <w:tcPr>
            <w:tcW w:w="5117" w:type="dxa"/>
            <w:gridSpan w:val="4"/>
          </w:tcPr>
          <w:p w:rsidR="00C00DB1" w:rsidRPr="006C2B8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 xml:space="preserve">Екзамени </w:t>
            </w:r>
          </w:p>
        </w:tc>
        <w:tc>
          <w:tcPr>
            <w:tcW w:w="5117" w:type="dxa"/>
            <w:gridSpan w:val="6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31.01.12  9.00-15.00</w:t>
            </w:r>
          </w:p>
        </w:tc>
        <w:tc>
          <w:tcPr>
            <w:tcW w:w="5118" w:type="dxa"/>
            <w:gridSpan w:val="9"/>
          </w:tcPr>
          <w:p w:rsidR="00C00DB1" w:rsidRPr="006C2B8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C2B8B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</w:tbl>
    <w:p w:rsidR="00C00DB1" w:rsidRDefault="00C00DB1" w:rsidP="00334F24">
      <w:pPr>
        <w:rPr>
          <w:rFonts w:ascii="Times New Roman" w:hAnsi="Times New Roman"/>
          <w:lang w:val="uk-UA"/>
        </w:rPr>
      </w:pPr>
    </w:p>
    <w:p w:rsidR="00C00DB1" w:rsidRDefault="00C00DB1" w:rsidP="00334F24">
      <w:pPr>
        <w:rPr>
          <w:rFonts w:ascii="Times New Roman" w:hAnsi="Times New Roman"/>
          <w:lang w:val="uk-UA"/>
        </w:rPr>
      </w:pPr>
    </w:p>
    <w:p w:rsidR="00C00DB1" w:rsidRPr="0054748A" w:rsidRDefault="00C00DB1" w:rsidP="00334F24">
      <w:pPr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Декан факультету культури і мистецтв</w:t>
      </w:r>
    </w:p>
    <w:p w:rsidR="00C00DB1" w:rsidRPr="00C702D3" w:rsidRDefault="00C00DB1" w:rsidP="00A26CB7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 w:rsidRPr="00C702D3">
        <w:rPr>
          <w:rFonts w:ascii="Times New Roman" w:hAnsi="Times New Roman"/>
          <w:lang w:val="uk-UA"/>
        </w:rPr>
        <w:t>ЗАТВЕРДЖУЮ</w:t>
      </w:r>
    </w:p>
    <w:p w:rsidR="00C00DB1" w:rsidRPr="00C702D3" w:rsidRDefault="00C00DB1" w:rsidP="00A26CB7">
      <w:pPr>
        <w:spacing w:after="0"/>
        <w:rPr>
          <w:rFonts w:ascii="Times New Roman" w:hAnsi="Times New Roman"/>
          <w:lang w:val="uk-UA"/>
        </w:rPr>
      </w:pP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>Ректор університету</w:t>
      </w:r>
    </w:p>
    <w:p w:rsidR="00C00DB1" w:rsidRPr="00C702D3" w:rsidRDefault="00C00DB1" w:rsidP="00A26CB7">
      <w:pPr>
        <w:spacing w:after="0"/>
        <w:rPr>
          <w:rFonts w:ascii="Times New Roman" w:hAnsi="Times New Roman"/>
          <w:lang w:val="uk-UA"/>
        </w:rPr>
      </w:pP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 w:rsidRPr="00C702D3">
        <w:rPr>
          <w:rFonts w:ascii="Times New Roman" w:hAnsi="Times New Roman"/>
          <w:lang w:val="uk-UA"/>
        </w:rPr>
        <w:t>_________________М</w:t>
      </w:r>
      <w:r>
        <w:rPr>
          <w:rFonts w:ascii="Times New Roman" w:hAnsi="Times New Roman"/>
          <w:lang w:val="uk-UA"/>
        </w:rPr>
        <w:t>і</w:t>
      </w:r>
      <w:r w:rsidRPr="00C702D3">
        <w:rPr>
          <w:rFonts w:ascii="Times New Roman" w:hAnsi="Times New Roman"/>
          <w:lang w:val="uk-UA"/>
        </w:rPr>
        <w:t>шуков О.В.</w:t>
      </w:r>
    </w:p>
    <w:p w:rsidR="00C00DB1" w:rsidRDefault="00C00DB1" w:rsidP="00A26CB7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  <w:r>
        <w:rPr>
          <w:rFonts w:ascii="Times New Roman" w:hAnsi="Times New Roman"/>
          <w:sz w:val="16"/>
          <w:szCs w:val="16"/>
          <w:lang w:val="uk-UA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567"/>
        <w:gridCol w:w="1276"/>
        <w:gridCol w:w="142"/>
        <w:gridCol w:w="248"/>
        <w:gridCol w:w="62"/>
        <w:gridCol w:w="62"/>
        <w:gridCol w:w="20"/>
        <w:gridCol w:w="1733"/>
        <w:gridCol w:w="1702"/>
        <w:gridCol w:w="191"/>
        <w:gridCol w:w="20"/>
        <w:gridCol w:w="21"/>
        <w:gridCol w:w="20"/>
        <w:gridCol w:w="41"/>
        <w:gridCol w:w="1691"/>
        <w:gridCol w:w="3067"/>
      </w:tblGrid>
      <w:tr w:rsidR="00C00DB1" w:rsidRPr="006D4AC5" w:rsidTr="00A43C33">
        <w:tc>
          <w:tcPr>
            <w:tcW w:w="1242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Образотворче мистецтво*.</w:t>
            </w:r>
            <w:r w:rsidRPr="006D4AC5">
              <w:rPr>
                <w:rFonts w:ascii="Times New Roman" w:hAnsi="Times New Roman"/>
                <w:lang w:val="uk-UA"/>
              </w:rPr>
              <w:t xml:space="preserve"> Спеціалізація: художня культура,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основи комп’ютерного дизайну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декоративне мистецтво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Хореографія*</w:t>
            </w:r>
            <w:r w:rsidRPr="006D4AC5">
              <w:rPr>
                <w:rFonts w:ascii="Times New Roman" w:hAnsi="Times New Roman"/>
                <w:lang w:val="uk-UA"/>
              </w:rPr>
              <w:t xml:space="preserve">.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Спеціалізація: художня культура,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народносценічна хореографія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сучасна хореографія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 xml:space="preserve">Музичне мистецтво*. </w:t>
            </w:r>
            <w:r w:rsidRPr="006D4AC5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Спеціалізація: художня культура, вокально-хорове мистецтво; художня культура,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sz w:val="18"/>
                <w:szCs w:val="18"/>
                <w:lang w:val="uk-UA"/>
              </w:rPr>
              <w:t>інструментально-виконавська майстерність</w:t>
            </w:r>
          </w:p>
        </w:tc>
      </w:tr>
      <w:tr w:rsidR="00C00DB1" w:rsidRPr="006D4AC5" w:rsidTr="00A43C33">
        <w:tc>
          <w:tcPr>
            <w:tcW w:w="1242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10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Комп’ютерний дизайн</w:t>
            </w:r>
          </w:p>
        </w:tc>
        <w:tc>
          <w:tcPr>
            <w:tcW w:w="1733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Декоративне мистецтво</w:t>
            </w:r>
          </w:p>
        </w:tc>
        <w:tc>
          <w:tcPr>
            <w:tcW w:w="1913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Народно сценічна хореографія</w:t>
            </w:r>
          </w:p>
        </w:tc>
        <w:tc>
          <w:tcPr>
            <w:tcW w:w="1773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Сучасна хореографія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1242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8-421-5 група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8-431-5 група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8-441-5 група</w:t>
            </w: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bottom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bottom w:val="thinThickSmallGap" w:sz="24" w:space="0" w:color="auto"/>
            </w:tcBorders>
            <w:vAlign w:val="center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ЕТИКА, ЕСТЕТИКА (л)   ст..викл. С.Думасенко  ауд. 901а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vMerge/>
            <w:tcBorders>
              <w:bottom w:val="thinThickSmallGap" w:sz="24" w:space="0" w:color="auto"/>
            </w:tcBorders>
            <w:vAlign w:val="center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світової художньої культури (л) ст..викл. О.Чумаченко ауд. 901а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vMerge/>
            <w:tcBorders>
              <w:bottom w:val="thinThickSmallGap" w:sz="24" w:space="0" w:color="auto"/>
            </w:tcBorders>
            <w:vAlign w:val="center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Композиція (пр) доц.. С.Курак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ауд. 341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34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Народн.танець (пр) ст..викл. Т.Медвідь (Н.Бистрянцева) ауд. 276</w:t>
            </w:r>
          </w:p>
        </w:tc>
        <w:tc>
          <w:tcPr>
            <w:tcW w:w="1752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(І.Кравченко) ауд. 276а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Сучасні інформаційні технології в музиці (пр) ст..викл. Ю.Олійник ауд. 343а</w:t>
            </w:r>
          </w:p>
        </w:tc>
      </w:tr>
      <w:tr w:rsidR="00C00DB1" w:rsidRPr="00A26CB7" w:rsidTr="00A43C33">
        <w:trPr>
          <w:trHeight w:val="670"/>
        </w:trPr>
        <w:tc>
          <w:tcPr>
            <w:tcW w:w="0" w:type="auto"/>
            <w:vMerge/>
            <w:tcBorders>
              <w:bottom w:val="thinThickSmallGap" w:sz="24" w:space="0" w:color="auto"/>
            </w:tcBorders>
            <w:vAlign w:val="center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Композиція (пр) доц.. С.Курак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ауд. 341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34" w:type="dxa"/>
            <w:gridSpan w:val="4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Народн.танець (пр) ст..викл. Т.Медвідь (Н.Бистрянцева) ауд. 276</w:t>
            </w:r>
          </w:p>
        </w:tc>
        <w:tc>
          <w:tcPr>
            <w:tcW w:w="1752" w:type="dxa"/>
            <w:gridSpan w:val="3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Сучасні інформаційні технології в музиці (пр) ст..викл. Ю.Олійник ауд. 343а</w:t>
            </w:r>
          </w:p>
        </w:tc>
      </w:tr>
      <w:tr w:rsidR="00C00DB1" w:rsidRPr="00A26CB7" w:rsidTr="00A43C33">
        <w:tc>
          <w:tcPr>
            <w:tcW w:w="1242" w:type="dxa"/>
            <w:vMerge w:val="restart"/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Сучасні інформаційні технології в музиці (пр) ст..викл. Ю.Олійник ауд. 343а</w:t>
            </w: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Сучасні інформаційні технології в музиці (пр) ст..викл. Ю.Олійник ауд. 343а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Аналіз музичних форм (л) доц.. К.Щедролосєва ауд. 286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666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комп’ют.графіки (пр) ст..викл. Ю.Олійник ауд. 343а</w:t>
            </w:r>
          </w:p>
        </w:tc>
        <w:tc>
          <w:tcPr>
            <w:tcW w:w="1877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Класичний танець (пр) доц.. А.Рехліцька (Л.Грибач) ауд.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Аналіз музичних форм (пр) доц.. К.Щедролосєва ауд. 349</w:t>
            </w: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666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комп’ют.графіки (пр) ст..викл. Ю.Олійник ауд. 343а</w:t>
            </w:r>
          </w:p>
        </w:tc>
        <w:tc>
          <w:tcPr>
            <w:tcW w:w="1877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Український народний танець (пр) доц.. В.Васяк (О.Філенко) ауд.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Український народний танець (пр) доц.. В.Васяк (О.Філенко) ауд. 277</w:t>
            </w: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54" w:type="dxa"/>
            <w:gridSpan w:val="5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Народносц.танець (пр) ст..викл. Т.Медвідь (Н.Бистрянцева) ауд. 277</w:t>
            </w:r>
          </w:p>
        </w:tc>
        <w:tc>
          <w:tcPr>
            <w:tcW w:w="1732" w:type="dxa"/>
            <w:gridSpan w:val="2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 (І.Кравченко)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ауд. 276а</w:t>
            </w: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54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(пр) викл. Ю.Артеменко ауд. 276а</w:t>
            </w:r>
          </w:p>
        </w:tc>
        <w:tc>
          <w:tcPr>
            <w:tcW w:w="1732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народ.хор. (пр) ст..викл. Т.Медвідь (Н.Бистрянцева) .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світової художньої культури (пр) ст..викл. О.Чумаченко ауд. 901а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ЕТИКА, ЕСТЕТИКА (пр)   ст..викл. С.Думасенко  ауд. 901а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13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gridSpan w:val="6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1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 (І.Кравченко)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ауд. 276</w:t>
            </w: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Аналіз музичних форм (пр) доц.. К.Щедролосєва ауд. 349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95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91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 (І.Кравченко)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ауд. 276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Аналіз музичних форм (пр) доц.. К.Щедролосєва ауд. 349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світової художньої культури (пр) ст..викл. О.Чумаченко ауд. 901а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Художня культура Півдня України (л) доц.. Н.Шушляннікова ауд. 901а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Художня культура Півдня України (пр) доц.. Н.Шушляннікова ауд. 268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Художня культура Півдня України (</w:t>
            </w:r>
            <w:r w:rsidRPr="006D4AC5">
              <w:rPr>
                <w:rFonts w:ascii="Times New Roman" w:hAnsi="Times New Roman"/>
                <w:b/>
                <w:lang w:val="uk-UA"/>
              </w:rPr>
              <w:t>залік</w:t>
            </w:r>
            <w:r w:rsidRPr="006D4AC5">
              <w:rPr>
                <w:rFonts w:ascii="Times New Roman" w:hAnsi="Times New Roman"/>
                <w:lang w:val="uk-UA"/>
              </w:rPr>
              <w:t>) доц.. Н.Шушляннікова ауд. 268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Народносц.танець (пр) ст..викл. Т.Медвідь (Н.Бистрянцева) ауд. 276</w:t>
            </w:r>
          </w:p>
        </w:tc>
        <w:tc>
          <w:tcPr>
            <w:tcW w:w="1793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Сучасний танець (пр) викл. Ю.Артеменко  (І.Кравченко)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ауд.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6D4AC5" w:rsidTr="00A43C33">
        <w:tc>
          <w:tcPr>
            <w:tcW w:w="0" w:type="auto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Класичний танець (пр) доц.. А.Рехліцька (Л.Грибач) ауд. 277</w:t>
            </w: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та методика бального танцю (пр) ст..викл. Н.Терешенко (І.Кравченко) ауд. 260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810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комп’ют.графіки (пр) ст..викл. Ю.Олійник ауд. 343а</w:t>
            </w:r>
          </w:p>
        </w:tc>
        <w:tc>
          <w:tcPr>
            <w:tcW w:w="1733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2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(пр) викл. Ю.Артеменко ауд. 260</w:t>
            </w:r>
          </w:p>
        </w:tc>
        <w:tc>
          <w:tcPr>
            <w:tcW w:w="1984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народ.хор. (пр) ст..викл. Т.Медвідь (Н.Бистрянцева) фестивальна зала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810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комп’ют.графіки (пр) ст..викл. Ю.Олійник ауд. 343а</w:t>
            </w:r>
          </w:p>
        </w:tc>
        <w:tc>
          <w:tcPr>
            <w:tcW w:w="1733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02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(пр) викл. Ю.Артеменко ауд. 260</w:t>
            </w:r>
          </w:p>
        </w:tc>
        <w:tc>
          <w:tcPr>
            <w:tcW w:w="1984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народ.хор. (пр) ст..викл. Т.Медвідь (Н.Бистрянцева) фестивальна зала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6D4AC5" w:rsidTr="00A43C33">
        <w:tc>
          <w:tcPr>
            <w:tcW w:w="0" w:type="auto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6D4AC5" w:rsidTr="00A43C33">
        <w:tc>
          <w:tcPr>
            <w:tcW w:w="0" w:type="auto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Класичний танець (</w:t>
            </w:r>
            <w:r w:rsidRPr="006D4AC5">
              <w:rPr>
                <w:rFonts w:ascii="Times New Roman" w:hAnsi="Times New Roman"/>
                <w:b/>
                <w:lang w:val="uk-UA"/>
              </w:rPr>
              <w:t>залік</w:t>
            </w:r>
            <w:r w:rsidRPr="006D4AC5">
              <w:rPr>
                <w:rFonts w:ascii="Times New Roman" w:hAnsi="Times New Roman"/>
                <w:lang w:val="uk-UA"/>
              </w:rPr>
              <w:t>) доц.. А.Рехліцька (Л.Грибач) ауд. 277</w:t>
            </w: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Сучасні інформаційні технології в музиці (пр) ст..викл. Ю.Олійник ауд. 343а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Робота з дитячим хореографічним колективом (пр) ст..викл. Н.Терешенко (Л.Грибач) ауд. 260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Робота з дитячим хореографічним колективом (пр) ст..викл. Н.Терешенко (Л.Грибач) ауд. 260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790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Композиція і постановка танцю (пр) проф.. В.Чуба (Л.Грибач) ауд.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790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(пр) доц.. О.Гоноболіна ауд. 343а</w:t>
            </w:r>
          </w:p>
        </w:tc>
        <w:tc>
          <w:tcPr>
            <w:tcW w:w="175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790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(пр) доц.. О.Гоноболіна ауд. 343а</w:t>
            </w:r>
          </w:p>
        </w:tc>
        <w:tc>
          <w:tcPr>
            <w:tcW w:w="175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790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5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та методика бального танцю (пр) ст..викл. Н.Терешенко (І.Кравченко) ауд. 277</w:t>
            </w: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Композиція і постановка танцю (пр) проф.. В.Чуба (Л.Грибач) ауд.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418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25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Ексклюзивні техніки (пр) доц.. Н.Кругла ауд. 342</w:t>
            </w:r>
          </w:p>
        </w:tc>
        <w:tc>
          <w:tcPr>
            <w:tcW w:w="189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(пр) викл. Ю.Артеменко ауд. 276</w:t>
            </w:r>
          </w:p>
        </w:tc>
        <w:tc>
          <w:tcPr>
            <w:tcW w:w="1793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народ.хор. (пр) ст..викл. Т.Медвідь (Н.Бистрянцева)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93" w:type="dxa"/>
            <w:gridSpan w:val="2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gridSpan w:val="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Кращі зразки народ.хор. (пр) ст..викл. Т.Медвідь (Н.Бистрянцева) 277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6D4AC5" w:rsidTr="00A43C33"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20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13" w:type="dxa"/>
            <w:gridSpan w:val="3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Народносц.танець (пр) ст..викл. Т.Медвідь (Н.Бистрянцева) фестивальна зала</w:t>
            </w:r>
          </w:p>
        </w:tc>
        <w:tc>
          <w:tcPr>
            <w:tcW w:w="1773" w:type="dxa"/>
            <w:gridSpan w:val="4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13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Сучасні напрямки в хореографії (пр) викл. Ю.Артеменко фестивальна зала</w:t>
            </w:r>
          </w:p>
        </w:tc>
        <w:tc>
          <w:tcPr>
            <w:tcW w:w="1773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та методика бального танцю (</w:t>
            </w:r>
            <w:r w:rsidRPr="006D4AC5">
              <w:rPr>
                <w:rFonts w:ascii="Times New Roman" w:hAnsi="Times New Roman"/>
                <w:b/>
                <w:lang w:val="uk-UA"/>
              </w:rPr>
              <w:t>залік</w:t>
            </w:r>
            <w:r w:rsidRPr="006D4AC5">
              <w:rPr>
                <w:rFonts w:ascii="Times New Roman" w:hAnsi="Times New Roman"/>
                <w:lang w:val="uk-UA"/>
              </w:rPr>
              <w:t>) ст..викл. Н.Терешенко (І.Кравченко) фестивальна зала</w:t>
            </w: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23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1728" w:type="dxa"/>
            <w:gridSpan w:val="4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(пр) доц.. О.Гоноболіна ауд. 343а</w:t>
            </w:r>
          </w:p>
        </w:tc>
        <w:tc>
          <w:tcPr>
            <w:tcW w:w="1815" w:type="dxa"/>
            <w:gridSpan w:val="3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1728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(пр) доц.. О.Гоноболіна ауд. 343а</w:t>
            </w:r>
          </w:p>
        </w:tc>
        <w:tc>
          <w:tcPr>
            <w:tcW w:w="1815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728" w:type="dxa"/>
            <w:gridSpan w:val="4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Основи дизайну (</w:t>
            </w:r>
            <w:r w:rsidRPr="006D4AC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залік</w:t>
            </w: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) доц.. О.Гоноболіна ауд. 343а</w:t>
            </w:r>
          </w:p>
        </w:tc>
        <w:tc>
          <w:tcPr>
            <w:tcW w:w="1815" w:type="dxa"/>
            <w:gridSpan w:val="3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6D4AC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sz w:val="18"/>
                <w:szCs w:val="18"/>
                <w:lang w:val="uk-UA"/>
              </w:rPr>
              <w:t>Народносценічний (Сучасний) танець проф.. В.Чуба (конц. Н.Бистрянцева, І.Кравченко) ауд. 276</w:t>
            </w: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Оркестровий (хоровий )клас (</w:t>
            </w:r>
            <w:r w:rsidRPr="006D4AC5">
              <w:rPr>
                <w:rFonts w:ascii="Times New Roman" w:hAnsi="Times New Roman"/>
                <w:b/>
                <w:lang w:val="uk-UA"/>
              </w:rPr>
              <w:t>залік</w:t>
            </w:r>
            <w:r w:rsidRPr="006D4AC5">
              <w:rPr>
                <w:rFonts w:ascii="Times New Roman" w:hAnsi="Times New Roman"/>
                <w:lang w:val="uk-UA"/>
              </w:rPr>
              <w:t>) ст..викл. Ю.Зимовець, К.Петров ауд. 349, 270</w:t>
            </w: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24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lang w:val="uk-UA"/>
              </w:rPr>
              <w:t>Живопис доц.. О.Гоноболіна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10296" w:type="dxa"/>
            <w:gridSpan w:val="15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Історія світової художньої культури (пр) ст..викл. О.Чумаченко ауд. 268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lang w:val="uk-UA"/>
              </w:rPr>
              <w:t xml:space="preserve">Композиція і постановка танцю проф.. В.Чуба (Л.Грибач)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25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D4AC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sz w:val="18"/>
                <w:szCs w:val="18"/>
                <w:lang w:val="uk-UA"/>
              </w:rPr>
              <w:t>Кращі зразки народної хореографії (сучасні напрямки в хореографії) проф.. В.Чуба (Н.Бистрянцева) ауд. 277</w:t>
            </w: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lang w:val="uk-UA"/>
              </w:rPr>
              <w:t>Диригування проф.. С.Марцинковський, ст..викл. Ю.Зимовець ауд. 349, 286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tcBorders>
              <w:top w:val="thinThickSmallGap" w:sz="24" w:space="0" w:color="auto"/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26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6D4AC5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sz w:val="16"/>
                <w:szCs w:val="16"/>
                <w:lang w:val="uk-UA"/>
              </w:rPr>
              <w:t>Основний музичний інструмент (постановка голосу) проф.. С.Марцинковський, доц.. В.Гурба ауд. 286, 349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Малюнок (пр)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3543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lang w:val="uk-UA"/>
              </w:rPr>
              <w:t xml:space="preserve">Малюнок 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доц.. Н.Кругла</w:t>
            </w: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 xml:space="preserve"> ауд. 342</w:t>
            </w: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1242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27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543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gridSpan w:val="7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  <w:tcBorders>
              <w:top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D4AC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sz w:val="18"/>
                <w:szCs w:val="18"/>
                <w:lang w:val="uk-UA"/>
              </w:rPr>
              <w:t>Спеціальний музичний інструмент (вокал) проф.. С.Марцинковський, ст..викл. З.Кольбік ауд. 286, ДНК</w:t>
            </w: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543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6D4AC5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6D4AC5">
              <w:rPr>
                <w:rFonts w:ascii="Times New Roman" w:hAnsi="Times New Roman"/>
                <w:sz w:val="18"/>
                <w:szCs w:val="18"/>
                <w:lang w:val="uk-UA"/>
              </w:rPr>
              <w:t>Основи комп’ютерної графіки (декоративне мистецтво) ст..викл. Ю.Олійник, ас. О.Гуляєва ауд. 343а,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1276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7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Ексклюзивні техніки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6D4AC5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1276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7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Ексклюзивні техніки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00DB1" w:rsidRPr="00A26CB7" w:rsidTr="00A43C33">
        <w:tc>
          <w:tcPr>
            <w:tcW w:w="0" w:type="auto"/>
            <w:vMerge/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1276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7" w:type="dxa"/>
            <w:gridSpan w:val="6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Ексклюзивні техніки (пр) доц.. Н.Кругла ауд. 342</w:t>
            </w:r>
          </w:p>
        </w:tc>
        <w:tc>
          <w:tcPr>
            <w:tcW w:w="3686" w:type="dxa"/>
            <w:gridSpan w:val="7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A26CB7" w:rsidTr="00A43C33">
        <w:tc>
          <w:tcPr>
            <w:tcW w:w="0" w:type="auto"/>
            <w:vMerge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6D4AC5">
              <w:rPr>
                <w:rFonts w:ascii="Times New Roman" w:hAnsi="Times New Roman"/>
                <w:b/>
                <w:lang w:val="uk-UA"/>
              </w:rPr>
              <w:t>7</w:t>
            </w:r>
          </w:p>
        </w:tc>
        <w:tc>
          <w:tcPr>
            <w:tcW w:w="1276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267" w:type="dxa"/>
            <w:gridSpan w:val="6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6D4AC5">
              <w:rPr>
                <w:rFonts w:ascii="Times New Roman" w:hAnsi="Times New Roman"/>
                <w:lang w:val="uk-UA"/>
              </w:rPr>
              <w:t>Ексклюзивні техніки (</w:t>
            </w:r>
            <w:r w:rsidRPr="006D4AC5">
              <w:rPr>
                <w:rFonts w:ascii="Times New Roman" w:hAnsi="Times New Roman"/>
                <w:b/>
                <w:lang w:val="uk-UA"/>
              </w:rPr>
              <w:t>залік</w:t>
            </w:r>
            <w:r w:rsidRPr="006D4AC5">
              <w:rPr>
                <w:rFonts w:ascii="Times New Roman" w:hAnsi="Times New Roman"/>
                <w:lang w:val="uk-UA"/>
              </w:rPr>
              <w:t>) доц.. Н.Кругла ауд. 342</w:t>
            </w:r>
          </w:p>
        </w:tc>
        <w:tc>
          <w:tcPr>
            <w:tcW w:w="3686" w:type="dxa"/>
            <w:gridSpan w:val="7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067" w:type="dxa"/>
            <w:tcBorders>
              <w:bottom w:val="thinThickSmallGap" w:sz="24" w:space="0" w:color="auto"/>
            </w:tcBorders>
          </w:tcPr>
          <w:p w:rsidR="00C00DB1" w:rsidRPr="006D4AC5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00DB1" w:rsidRDefault="00C00DB1" w:rsidP="00A26CB7">
      <w:pPr>
        <w:rPr>
          <w:lang w:val="uk-UA"/>
        </w:rPr>
      </w:pPr>
    </w:p>
    <w:p w:rsidR="00C00DB1" w:rsidRDefault="00C00DB1" w:rsidP="00A26CB7">
      <w:pPr>
        <w:rPr>
          <w:lang w:val="uk-UA"/>
        </w:rPr>
      </w:pPr>
    </w:p>
    <w:p w:rsidR="00C00DB1" w:rsidRDefault="00C00DB1" w:rsidP="00A26CB7">
      <w:pPr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  <w:r>
        <w:rPr>
          <w:rFonts w:ascii="Times New Roman" w:hAnsi="Times New Roman"/>
          <w:sz w:val="32"/>
          <w:szCs w:val="32"/>
          <w:lang w:val="uk-UA"/>
        </w:rPr>
        <w:tab/>
      </w:r>
    </w:p>
    <w:p w:rsidR="00C00DB1" w:rsidRDefault="00C00DB1" w:rsidP="00A26CB7">
      <w:pPr>
        <w:ind w:left="6372" w:firstLine="708"/>
        <w:rPr>
          <w:rFonts w:ascii="Times New Roman" w:hAnsi="Times New Roman"/>
          <w:sz w:val="20"/>
          <w:szCs w:val="20"/>
          <w:lang w:val="uk-UA"/>
        </w:rPr>
      </w:pPr>
    </w:p>
    <w:p w:rsidR="00C00DB1" w:rsidRPr="005C00D0" w:rsidRDefault="00C00DB1" w:rsidP="00A26CB7">
      <w:pPr>
        <w:ind w:left="6372" w:firstLine="708"/>
        <w:rPr>
          <w:rFonts w:ascii="Times New Roman" w:hAnsi="Times New Roman"/>
          <w:b/>
          <w:sz w:val="32"/>
          <w:szCs w:val="32"/>
          <w:lang w:val="uk-UA"/>
        </w:rPr>
      </w:pPr>
      <w:r w:rsidRPr="005C00D0">
        <w:rPr>
          <w:rFonts w:ascii="Times New Roman" w:hAnsi="Times New Roman"/>
          <w:b/>
          <w:sz w:val="32"/>
          <w:szCs w:val="32"/>
          <w:lang w:val="uk-UA"/>
        </w:rPr>
        <w:t xml:space="preserve">Левченко М.Г. </w:t>
      </w:r>
    </w:p>
    <w:p w:rsidR="00C00DB1" w:rsidRDefault="00C00DB1" w:rsidP="00A26CB7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ПОГОДЖЕНО</w:t>
      </w:r>
      <w:r w:rsidRPr="0095699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ЗАТВЕРДЖУЮ</w:t>
      </w:r>
    </w:p>
    <w:p w:rsidR="00C00DB1" w:rsidRDefault="00C00DB1" w:rsidP="00A26CB7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Проректор з навчальної та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Ректор університету</w:t>
      </w:r>
    </w:p>
    <w:p w:rsidR="00C00DB1" w:rsidRDefault="00C00DB1" w:rsidP="00A26CB7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науково-педагогічної роботи</w:t>
      </w:r>
    </w:p>
    <w:p w:rsidR="00C00DB1" w:rsidRDefault="00C00DB1" w:rsidP="00A26CB7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>________________ Тюхтенко Н.А.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______ Мішуков О.В.</w:t>
      </w:r>
    </w:p>
    <w:p w:rsidR="00C00DB1" w:rsidRDefault="00C00DB1" w:rsidP="00A26CB7">
      <w:pPr>
        <w:rPr>
          <w:lang w:val="uk-UA"/>
        </w:rPr>
      </w:pPr>
    </w:p>
    <w:p w:rsidR="00C00DB1" w:rsidRPr="000D6B1C" w:rsidRDefault="00C00DB1" w:rsidP="00A26CB7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B1C">
        <w:rPr>
          <w:rFonts w:ascii="Times New Roman" w:hAnsi="Times New Roman"/>
          <w:b/>
          <w:sz w:val="28"/>
          <w:szCs w:val="28"/>
        </w:rPr>
        <w:t>РОЗКЛАД</w:t>
      </w:r>
      <w:r w:rsidRPr="000D6B1C">
        <w:rPr>
          <w:rFonts w:ascii="Times New Roman" w:hAnsi="Times New Roman"/>
          <w:b/>
          <w:sz w:val="28"/>
          <w:szCs w:val="28"/>
          <w:lang w:val="uk-UA"/>
        </w:rPr>
        <w:t xml:space="preserve"> ЗАНЯТЬ</w:t>
      </w:r>
    </w:p>
    <w:p w:rsidR="00C00DB1" w:rsidRPr="00C15C3D" w:rsidRDefault="00C00DB1" w:rsidP="00A26CB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для студентів 5 курсу</w:t>
      </w:r>
    </w:p>
    <w:p w:rsidR="00C00DB1" w:rsidRPr="00C15C3D" w:rsidRDefault="00C00DB1" w:rsidP="00A26CB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освітньо-кваліфікаційного рівня «</w:t>
      </w:r>
      <w:r>
        <w:rPr>
          <w:rFonts w:ascii="Times New Roman" w:hAnsi="Times New Roman"/>
          <w:sz w:val="24"/>
          <w:szCs w:val="24"/>
          <w:lang w:val="uk-UA"/>
        </w:rPr>
        <w:t>спеціаліст»</w:t>
      </w:r>
    </w:p>
    <w:p w:rsidR="00C00DB1" w:rsidRPr="00C15C3D" w:rsidRDefault="00C00DB1" w:rsidP="00A26CB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ф</w:t>
      </w:r>
      <w:r w:rsidRPr="00A26CB7">
        <w:rPr>
          <w:rFonts w:ascii="Times New Roman" w:hAnsi="Times New Roman"/>
          <w:sz w:val="24"/>
          <w:szCs w:val="24"/>
          <w:lang w:val="uk-UA"/>
        </w:rPr>
        <w:t xml:space="preserve">акультету культури </w:t>
      </w:r>
      <w:r w:rsidRPr="00C15C3D">
        <w:rPr>
          <w:rFonts w:ascii="Times New Roman" w:hAnsi="Times New Roman"/>
          <w:sz w:val="24"/>
          <w:szCs w:val="24"/>
          <w:lang w:val="uk-UA"/>
        </w:rPr>
        <w:t>і</w:t>
      </w:r>
      <w:r w:rsidRPr="00A26CB7">
        <w:rPr>
          <w:rFonts w:ascii="Times New Roman" w:hAnsi="Times New Roman"/>
          <w:sz w:val="24"/>
          <w:szCs w:val="24"/>
          <w:lang w:val="uk-UA"/>
        </w:rPr>
        <w:t xml:space="preserve"> мистецтв</w:t>
      </w:r>
    </w:p>
    <w:p w:rsidR="00C00DB1" w:rsidRPr="00C15C3D" w:rsidRDefault="00C00DB1" w:rsidP="00A26CB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зимова сесія 2011-2012 навчального року</w:t>
      </w:r>
    </w:p>
    <w:p w:rsidR="00C00DB1" w:rsidRDefault="00C00DB1" w:rsidP="00A26CB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(заочна форма навчання)</w:t>
      </w:r>
    </w:p>
    <w:p w:rsidR="00C00DB1" w:rsidRDefault="00C00DB1" w:rsidP="00A26CB7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9"/>
        <w:gridCol w:w="567"/>
        <w:gridCol w:w="3544"/>
        <w:gridCol w:w="47"/>
        <w:gridCol w:w="1496"/>
        <w:gridCol w:w="144"/>
        <w:gridCol w:w="41"/>
        <w:gridCol w:w="41"/>
        <w:gridCol w:w="1633"/>
        <w:gridCol w:w="1762"/>
        <w:gridCol w:w="1923"/>
        <w:gridCol w:w="3402"/>
      </w:tblGrid>
      <w:tr w:rsidR="00C00DB1" w:rsidRPr="00994B6B" w:rsidTr="00A43C33">
        <w:tc>
          <w:tcPr>
            <w:tcW w:w="959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Психологія. </w:t>
            </w:r>
            <w:r w:rsidRPr="00994B6B">
              <w:rPr>
                <w:rFonts w:ascii="Times New Roman" w:hAnsi="Times New Roman"/>
                <w:lang w:val="uk-UA"/>
              </w:rPr>
              <w:t>Спеціалізація: художня культура, режисура молодіжних театрів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Образотворче мистецтво</w:t>
            </w: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994B6B">
              <w:rPr>
                <w:rFonts w:ascii="Times New Roman" w:hAnsi="Times New Roman"/>
                <w:lang w:val="uk-UA"/>
              </w:rPr>
              <w:t>(за видами)*. Спеціалізація: художня культура, декоративне мистецтво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Хореографія </w:t>
            </w:r>
            <w:r w:rsidRPr="00994B6B">
              <w:rPr>
                <w:rFonts w:ascii="Times New Roman" w:hAnsi="Times New Roman"/>
                <w:lang w:val="uk-UA"/>
              </w:rPr>
              <w:t>(за видами)*. Спеціалізація: художня культура, сучасна (народносценічна) хореографія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Музичне мистецтво </w:t>
            </w:r>
            <w:r w:rsidRPr="00994B6B">
              <w:rPr>
                <w:rFonts w:ascii="Times New Roman" w:hAnsi="Times New Roman"/>
                <w:lang w:val="uk-UA"/>
              </w:rPr>
              <w:t>(за видами)*. Спеціалізація: художня культура, вокально-хорове мистецтво (інструментально-виконавська майстерність)</w:t>
            </w:r>
          </w:p>
        </w:tc>
      </w:tr>
      <w:tr w:rsidR="00C00DB1" w:rsidRPr="00994B6B" w:rsidTr="00A43C33">
        <w:tc>
          <w:tcPr>
            <w:tcW w:w="959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8-511-5 група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8-521-5 група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8-531-5 група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8-541-5 група</w:t>
            </w:r>
          </w:p>
        </w:tc>
      </w:tr>
      <w:tr w:rsidR="00C00DB1" w:rsidRPr="00994B6B" w:rsidTr="00A43C33">
        <w:tc>
          <w:tcPr>
            <w:tcW w:w="959" w:type="dxa"/>
            <w:vMerge w:val="restart"/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 10.01.12</w:t>
            </w: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(л) доц.. Т.Демидова ауд. 901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Класичний танець (пр) доц.. А.Рехліцька (І.Кравченко)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інформаційні технології в музиці (пр) доц.. Ю.Олійник ауд. 343а</w:t>
            </w: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(л) доц.. Т.Демидова ауд. 901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Мистецтво балетмейстера (пр) проф.. В.Чуба (І.Кравченко)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інформаційні технології в музиці (пр) доц.. Ю.Олійник ауд. 343а</w:t>
            </w: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(л)   доц.. Н.Чабан ауд. 266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Етнопсихологія (л) доц.. А.Форостян ауд. 274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 11.01.12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Етнопсихологія (л) доц.. А.Форостян ауд. 901</w:t>
            </w: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    Е    Д    І    А    К    У    Л    Ь    Т    У    Р    А        (л)    ст..викл. О.Чумаченко    ауд. 270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Мистецтво балетмейстера (л)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проф.. В.Чуба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Мистецтво балетмейстера (пр) проф.. В.Чуба (І.Кравченко)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 12.01.12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3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859" w:type="dxa"/>
            <w:gridSpan w:val="4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3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859" w:type="dxa"/>
            <w:gridSpan w:val="4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Мистецтво балетмейстера (пр) проф.. В.Чуба (І.Кравченко)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Практикум роботи з дитячим та юнацьким колективом (пр) ст..викл. А.Чехуніна ауд. 286</w:t>
            </w: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техніки декоративного мистецтва (пр) ст..викл. З.Гуріч ауд. 348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Класичний танець (пр) доц.. А.Рехліцька (І.Кравченко)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Практикум роботи з дитячим та юнацьким колективом (пр) ст..викл. А.Чехуніна ауд. 901</w:t>
            </w:r>
          </w:p>
        </w:tc>
      </w:tr>
      <w:tr w:rsidR="00C00DB1" w:rsidRPr="00A26CB7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(л) доц.. Т.Демидова ауд. 901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техніки декоративного мистецтва (пр) ст..викл. З.Гуріч ауд. 348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Класичний танець (пр) доц.. А.Рехліцька (І.Кравченко)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Соціально-психологічний тренінг (пр) доц.. Т.Демидова ауд. 274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Соціально-психологічний тренінг (пр) доц.. Т.Демидова ауд. 274</w:t>
            </w: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П’ятниця 13.01.11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(пр)   доц.. Н.Чабан ауд. 270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Етнопсихологія (пр) доц.. А.Форостян ауд. 901а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ауд. 260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Етнопсихологія (пр) доц.. А.Форостян ауд. 901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Робота з юнацьким художнім танцювальним колективом (л) ст..викл. Н.Терешенко ауд. 268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89" w:type="dxa"/>
            <w:gridSpan w:val="9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ПЕДАГОГІЧНІ ТЕХНОЛОГІЇ (</w:t>
            </w:r>
            <w:r w:rsidRPr="00994B6B">
              <w:rPr>
                <w:rFonts w:ascii="Times New Roman" w:hAnsi="Times New Roman"/>
                <w:b/>
                <w:lang w:val="uk-UA"/>
              </w:rPr>
              <w:t>залік</w:t>
            </w:r>
            <w:r w:rsidRPr="00994B6B">
              <w:rPr>
                <w:rFonts w:ascii="Times New Roman" w:hAnsi="Times New Roman"/>
                <w:lang w:val="uk-UA"/>
              </w:rPr>
              <w:t>)      доц.. Г.Полякова    ауд. 268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 16.01.12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9" w:type="dxa"/>
            <w:gridSpan w:val="5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633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9" w:type="dxa"/>
            <w:gridSpan w:val="5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633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260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інформаційні технології в музиці (пр) доц.. Ю.Олійник ауд. 343а</w:t>
            </w: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Соціально-психологічний тренінг (пр) доц.. Т.Демидова ауд. 901а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260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Сучасні інформаційні технології в музиці (</w:t>
            </w:r>
            <w:r w:rsidRPr="00994B6B">
              <w:rPr>
                <w:rFonts w:ascii="Times New Roman" w:hAnsi="Times New Roman"/>
                <w:b/>
                <w:lang w:val="uk-UA"/>
              </w:rPr>
              <w:t>залік</w:t>
            </w:r>
            <w:r w:rsidRPr="00994B6B">
              <w:rPr>
                <w:rFonts w:ascii="Times New Roman" w:hAnsi="Times New Roman"/>
                <w:lang w:val="uk-UA"/>
              </w:rPr>
              <w:t>) доц.. Ю.Олійник ауд. 343а</w:t>
            </w: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901а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901а</w:t>
            </w: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 17.01.12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(л) доц.. Т.Храпко ауд. 901а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28" w:type="dxa"/>
            <w:gridSpan w:val="4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74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Етнопсихологія (пр) доц.. А.Форостян ауд. 901а</w:t>
            </w:r>
          </w:p>
        </w:tc>
        <w:tc>
          <w:tcPr>
            <w:tcW w:w="1728" w:type="dxa"/>
            <w:gridSpan w:val="4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74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    Е    Д    І    А    К    У    Л    Ь    Т    У    Р    А        (пр)    ст..викл. О.Чумаченко    ауд. 268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    Е    Д    І    А    К    У    Л    Ь    Т    У    Р    А        (</w:t>
            </w:r>
            <w:r w:rsidRPr="00994B6B">
              <w:rPr>
                <w:rFonts w:ascii="Times New Roman" w:hAnsi="Times New Roman"/>
                <w:b/>
                <w:lang w:val="uk-UA"/>
              </w:rPr>
              <w:t>залік</w:t>
            </w:r>
            <w:r w:rsidRPr="00994B6B">
              <w:rPr>
                <w:rFonts w:ascii="Times New Roman" w:hAnsi="Times New Roman"/>
                <w:lang w:val="uk-UA"/>
              </w:rPr>
              <w:t>)    ст..викл. О.Чумаченко    ауд. 268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87" w:type="dxa"/>
            <w:gridSpan w:val="3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715" w:type="dxa"/>
            <w:gridSpan w:val="3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87" w:type="dxa"/>
            <w:gridSpan w:val="3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994B6B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715" w:type="dxa"/>
            <w:gridSpan w:val="3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 18.01.12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268</w:t>
            </w: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(пр)   доц.. Н.Чабан ауд. 266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Етнопсихологія (пр) доц.. А.Форостян ауд. 270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 19.01.12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(пр)   доц.. Н.Чабан ауд. 266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3" w:type="dxa"/>
            <w:gridSpan w:val="10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</w:t>
            </w:r>
            <w:r w:rsidRPr="00994B6B">
              <w:rPr>
                <w:rFonts w:ascii="Times New Roman" w:hAnsi="Times New Roman"/>
                <w:b/>
                <w:lang w:val="uk-UA"/>
              </w:rPr>
              <w:t>залік</w:t>
            </w:r>
            <w:r w:rsidRPr="00994B6B">
              <w:rPr>
                <w:rFonts w:ascii="Times New Roman" w:hAnsi="Times New Roman"/>
                <w:lang w:val="uk-UA"/>
              </w:rPr>
              <w:t>)   доц.. Н.Чабан ауд. 266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П’ятниця 20.01.12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994B6B">
              <w:rPr>
                <w:rFonts w:ascii="Times New Roman" w:hAnsi="Times New Roman"/>
                <w:lang w:val="uk-UA"/>
              </w:rPr>
              <w:t xml:space="preserve">Етнопсихологія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доц.. А.Форостян ауд. 901а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 23.01.12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(л) доц.. Т.Храпко ауд. 125 (ІТФ)</w:t>
            </w: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(л) доц.. Т.Храпко ауд. 125 (ІТФ)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(пр) доц.. Т.Храпко ауд. 125 (ІТФ)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274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994B6B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 24.01.12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994B6B">
              <w:rPr>
                <w:rFonts w:ascii="Times New Roman" w:hAnsi="Times New Roman"/>
                <w:lang w:val="uk-UA"/>
              </w:rPr>
              <w:t>Психологічне консультування доц.. Т.Демидова ауд. 901а</w:t>
            </w: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994B6B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(пр) доц.. Т.Храпко ауд. 901а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(пр) доц.. Т.Храпко ауд. 901а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 25.01.12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4B6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994B6B">
              <w:rPr>
                <w:rFonts w:ascii="Times New Roman" w:hAnsi="Times New Roman"/>
                <w:lang w:val="uk-UA"/>
              </w:rPr>
              <w:t>Сучасні техніки декоративного мистецтва ст..викл. З.Гуріч ауд. 348</w:t>
            </w: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Основи акторської майстерності та режисура (пр) ст..викл. І.Корольова ДНК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Основи акторської майстерності та режисура (пр) ст..викл. І.Корольова ДНК</w:t>
            </w: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Основи акторської майстерності та режисура (пр) ст..викл. І.Корольова ДНК</w:t>
            </w: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994B6B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 26.01.12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4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994B6B">
              <w:rPr>
                <w:rFonts w:ascii="Times New Roman" w:hAnsi="Times New Roman"/>
                <w:lang w:val="uk-UA"/>
              </w:rPr>
              <w:t>Психолого-педагогічна експертиза  доц.. Т.Храпко ауд. 901а</w:t>
            </w:r>
          </w:p>
        </w:tc>
        <w:tc>
          <w:tcPr>
            <w:tcW w:w="3402" w:type="dxa"/>
            <w:gridSpan w:val="6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959" w:type="dxa"/>
            <w:vMerge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94B6B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gridSpan w:val="6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5" w:type="dxa"/>
            <w:gridSpan w:val="2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994B6B" w:rsidTr="00A43C33">
        <w:tc>
          <w:tcPr>
            <w:tcW w:w="15559" w:type="dxa"/>
            <w:gridSpan w:val="12"/>
          </w:tcPr>
          <w:p w:rsidR="00C00DB1" w:rsidRPr="00994B6B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994B6B">
              <w:rPr>
                <w:rFonts w:ascii="Times New Roman" w:hAnsi="Times New Roman"/>
                <w:b/>
                <w:lang w:val="uk-UA"/>
              </w:rPr>
              <w:t>Ліквідація академічної заборгованості</w:t>
            </w:r>
          </w:p>
        </w:tc>
      </w:tr>
      <w:tr w:rsidR="00C00DB1" w:rsidRPr="00994B6B" w:rsidTr="00A43C33">
        <w:tc>
          <w:tcPr>
            <w:tcW w:w="5117" w:type="dxa"/>
            <w:gridSpan w:val="4"/>
          </w:tcPr>
          <w:p w:rsidR="00C00DB1" w:rsidRPr="00994B6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Заліки</w:t>
            </w:r>
          </w:p>
        </w:tc>
        <w:tc>
          <w:tcPr>
            <w:tcW w:w="5117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1.02.12    9.00-15.00</w:t>
            </w:r>
          </w:p>
        </w:tc>
        <w:tc>
          <w:tcPr>
            <w:tcW w:w="532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  <w:tr w:rsidR="00C00DB1" w:rsidRPr="00994B6B" w:rsidTr="00A43C33">
        <w:tc>
          <w:tcPr>
            <w:tcW w:w="5117" w:type="dxa"/>
            <w:gridSpan w:val="4"/>
          </w:tcPr>
          <w:p w:rsidR="00C00DB1" w:rsidRPr="00994B6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Екзамени</w:t>
            </w:r>
          </w:p>
        </w:tc>
        <w:tc>
          <w:tcPr>
            <w:tcW w:w="5117" w:type="dxa"/>
            <w:gridSpan w:val="6"/>
          </w:tcPr>
          <w:p w:rsidR="00C00DB1" w:rsidRPr="00994B6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>2.02.12    9.00-15.00</w:t>
            </w:r>
          </w:p>
        </w:tc>
        <w:tc>
          <w:tcPr>
            <w:tcW w:w="5325" w:type="dxa"/>
            <w:gridSpan w:val="2"/>
          </w:tcPr>
          <w:p w:rsidR="00C00DB1" w:rsidRPr="00994B6B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994B6B">
              <w:rPr>
                <w:rFonts w:ascii="Times New Roman" w:hAnsi="Times New Roman"/>
                <w:lang w:val="uk-UA"/>
              </w:rPr>
              <w:t xml:space="preserve">На кафедрах </w:t>
            </w:r>
          </w:p>
        </w:tc>
      </w:tr>
    </w:tbl>
    <w:p w:rsidR="00C00DB1" w:rsidRDefault="00C00DB1" w:rsidP="00A26CB7">
      <w:pPr>
        <w:rPr>
          <w:lang w:val="uk-UA"/>
        </w:rPr>
      </w:pPr>
    </w:p>
    <w:p w:rsidR="00C00DB1" w:rsidRDefault="00C00DB1" w:rsidP="00A26CB7">
      <w:pPr>
        <w:rPr>
          <w:lang w:val="uk-UA"/>
        </w:rPr>
      </w:pPr>
    </w:p>
    <w:p w:rsidR="00C00DB1" w:rsidRPr="00C53CFC" w:rsidRDefault="00C00DB1" w:rsidP="00A26CB7">
      <w:pPr>
        <w:rPr>
          <w:rFonts w:ascii="Times New Roman" w:hAnsi="Times New Roman"/>
          <w:b/>
          <w:sz w:val="28"/>
          <w:szCs w:val="28"/>
          <w:lang w:val="uk-UA"/>
        </w:rPr>
      </w:pPr>
      <w:r w:rsidRPr="00C53CFC">
        <w:rPr>
          <w:rFonts w:ascii="Times New Roman" w:hAnsi="Times New Roman"/>
          <w:b/>
          <w:sz w:val="28"/>
          <w:szCs w:val="28"/>
          <w:lang w:val="uk-UA"/>
        </w:rPr>
        <w:t>Декан факультету культури і мистецтв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Левченко М.Г.</w:t>
      </w:r>
    </w:p>
    <w:p w:rsidR="00C00DB1" w:rsidRDefault="00C00DB1" w:rsidP="00DB4C09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ПОГОДЖЕНО</w:t>
      </w:r>
      <w:r w:rsidRPr="0095699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ЗАТВЕРДЖУЮ</w:t>
      </w:r>
    </w:p>
    <w:p w:rsidR="00C00DB1" w:rsidRDefault="00C00DB1" w:rsidP="00DB4C09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Проректор з навчальної та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Ректор університету</w:t>
      </w:r>
    </w:p>
    <w:p w:rsidR="00C00DB1" w:rsidRDefault="00C00DB1" w:rsidP="00DB4C09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науково-педагогічної роботи</w:t>
      </w:r>
    </w:p>
    <w:p w:rsidR="00C00DB1" w:rsidRDefault="00C00DB1" w:rsidP="00DB4C09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>________________ Тюхтенко Н.А.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______ Мішуков О.В.</w:t>
      </w:r>
    </w:p>
    <w:p w:rsidR="00C00DB1" w:rsidRDefault="00C00DB1" w:rsidP="00DB4C09">
      <w:pPr>
        <w:rPr>
          <w:lang w:val="uk-UA"/>
        </w:rPr>
      </w:pPr>
    </w:p>
    <w:p w:rsidR="00C00DB1" w:rsidRPr="000D6B1C" w:rsidRDefault="00C00DB1" w:rsidP="00DB4C0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B1C">
        <w:rPr>
          <w:rFonts w:ascii="Times New Roman" w:hAnsi="Times New Roman"/>
          <w:b/>
          <w:sz w:val="28"/>
          <w:szCs w:val="28"/>
        </w:rPr>
        <w:t>РОЗКЛАД</w:t>
      </w:r>
      <w:r w:rsidRPr="000D6B1C">
        <w:rPr>
          <w:rFonts w:ascii="Times New Roman" w:hAnsi="Times New Roman"/>
          <w:b/>
          <w:sz w:val="28"/>
          <w:szCs w:val="28"/>
          <w:lang w:val="uk-UA"/>
        </w:rPr>
        <w:t xml:space="preserve"> ЗАНЯТЬ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для студентів 5 курсу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освітньо-кваліфікаційного рівня «</w:t>
      </w:r>
      <w:r>
        <w:rPr>
          <w:rFonts w:ascii="Times New Roman" w:hAnsi="Times New Roman"/>
          <w:sz w:val="24"/>
          <w:szCs w:val="24"/>
          <w:lang w:val="uk-UA"/>
        </w:rPr>
        <w:t>магістр» (на базі ОКР «бакалавр»)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ф</w:t>
      </w:r>
      <w:r w:rsidRPr="0003487A">
        <w:rPr>
          <w:rFonts w:ascii="Times New Roman" w:hAnsi="Times New Roman"/>
          <w:sz w:val="24"/>
          <w:szCs w:val="24"/>
          <w:lang w:val="uk-UA"/>
        </w:rPr>
        <w:t xml:space="preserve">акультету культури </w:t>
      </w:r>
      <w:r w:rsidRPr="00C15C3D">
        <w:rPr>
          <w:rFonts w:ascii="Times New Roman" w:hAnsi="Times New Roman"/>
          <w:sz w:val="24"/>
          <w:szCs w:val="24"/>
          <w:lang w:val="uk-UA"/>
        </w:rPr>
        <w:t>і</w:t>
      </w:r>
      <w:r w:rsidRPr="0003487A">
        <w:rPr>
          <w:rFonts w:ascii="Times New Roman" w:hAnsi="Times New Roman"/>
          <w:sz w:val="24"/>
          <w:szCs w:val="24"/>
          <w:lang w:val="uk-UA"/>
        </w:rPr>
        <w:t xml:space="preserve"> мистецтв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зимова сесія 2011-2012 навчального року</w:t>
      </w:r>
    </w:p>
    <w:p w:rsidR="00C00DB1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(заочна форма навчання)</w:t>
      </w:r>
    </w:p>
    <w:p w:rsidR="00C00DB1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C00DB1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4"/>
        <w:gridCol w:w="566"/>
        <w:gridCol w:w="3540"/>
        <w:gridCol w:w="57"/>
        <w:gridCol w:w="1486"/>
        <w:gridCol w:w="144"/>
        <w:gridCol w:w="41"/>
        <w:gridCol w:w="41"/>
        <w:gridCol w:w="1625"/>
        <w:gridCol w:w="14"/>
        <w:gridCol w:w="1766"/>
        <w:gridCol w:w="1923"/>
        <w:gridCol w:w="3402"/>
      </w:tblGrid>
      <w:tr w:rsidR="00C00DB1" w:rsidRPr="00F90372" w:rsidTr="00A43C33">
        <w:tc>
          <w:tcPr>
            <w:tcW w:w="954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Психологія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Образотворче мистецтво</w:t>
            </w: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90372">
              <w:rPr>
                <w:rFonts w:ascii="Times New Roman" w:hAnsi="Times New Roman"/>
                <w:b/>
                <w:lang w:val="uk-UA"/>
              </w:rPr>
              <w:t>(за видами)*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Хореографія </w:t>
            </w:r>
            <w:r w:rsidRPr="00F90372">
              <w:rPr>
                <w:rFonts w:ascii="Times New Roman" w:hAnsi="Times New Roman"/>
                <w:b/>
                <w:lang w:val="uk-UA"/>
              </w:rPr>
              <w:t>(за видами)*.</w:t>
            </w:r>
            <w:r w:rsidRPr="00F90372">
              <w:rPr>
                <w:rFonts w:ascii="Times New Roman" w:hAnsi="Times New Roman"/>
                <w:lang w:val="uk-UA"/>
              </w:rPr>
              <w:t xml:space="preserve">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Музичне мистецтво </w:t>
            </w:r>
            <w:r w:rsidRPr="00F90372">
              <w:rPr>
                <w:rFonts w:ascii="Times New Roman" w:hAnsi="Times New Roman"/>
                <w:b/>
                <w:lang w:val="uk-UA"/>
              </w:rPr>
              <w:t>(за видами)*</w:t>
            </w:r>
          </w:p>
        </w:tc>
      </w:tr>
      <w:tr w:rsidR="00C00DB1" w:rsidRPr="00F90372" w:rsidTr="00A43C33">
        <w:tc>
          <w:tcPr>
            <w:tcW w:w="954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8-511-5 група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8-521-5 група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8-531-5 група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8-541-5 група</w:t>
            </w:r>
          </w:p>
        </w:tc>
      </w:tr>
      <w:tr w:rsidR="00C00DB1" w:rsidRPr="00F90372" w:rsidTr="00A43C33">
        <w:tc>
          <w:tcPr>
            <w:tcW w:w="954" w:type="dxa"/>
            <w:vMerge w:val="restart"/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 10.01.12</w:t>
            </w: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Робота з юнацьким художнім танцювальним колективом (л) ст..викл. Н.Терешенко ауд. 268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(л) доц.. Т.Демидова ауд. 901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Робота з юнацьким художнім танцювальним колективом (л) ст..викл. Н.Терешенко ауд. 274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інформаційні технології в музиці (пр) доц.. Ю.Олійник ауд. 343а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(л) доц.. Т.Демидова ауд. 901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Мистецтво балетмейстера (пр) проф.. В.Чуба (І.Кравченко)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інформаційні технології в музиці (пр) доц.. Ю.Олійник ауд. 343а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(л)   доц.. Н.Чабан ауд. 266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психології в ВНЗ (л) доц.. О.Блинова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Основні системи в психології (пр) доц.. О.Александрова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 11.01.12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Класичний танець (пр) доц.. А.Рехліцька (Л.Грибач) ауд. 276 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музичного виховання у ВНЗ (пр.) доц.. Н.Гунько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Класичний танець (пр) доц.. А.Рехліцька (Л.Грибач) ауд. 276 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музично-теоретичних дисциплін (л) доц.. К.Щедролосєва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ст..викл. З.Гуріч ауд. 348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Мистецтво балетмейстера (пр) проф.. В.Чуба (І.Кравченко)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ст..викл. З.Гуріч ауд. 348</w:t>
            </w: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 12.01.12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3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865" w:type="dxa"/>
            <w:gridSpan w:val="5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Класичний танець (пр) доц.. А.Рехліцька (Л.Грибач) ауд. 276 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43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865" w:type="dxa"/>
            <w:gridSpan w:val="5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Мистецтво балетмейстера (пр) проф.. В.Чуба (І.Кравченко)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та організація музично-просвітницької діяльності (л) доц.. К.Щедролосєва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90372">
              <w:rPr>
                <w:rFonts w:ascii="Times New Roman" w:hAnsi="Times New Roman"/>
                <w:i/>
                <w:lang w:val="uk-UA"/>
              </w:rPr>
              <w:t>Соціально-психологічний тренінг (пр) доц.. Т.Демидова ауд. 274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Робота з юнацьким художнім танцювальним колективом (л) ст..викл. Н.Терешенко ауд. 268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музично-теоретичних дисциплін (пр) доц.. К.Щедролосєва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(л) доц.. Т.Демидова ауд. 901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викладання за спеціалізацією (л) доц.. Н.Гунько, доц.. К.Щедролосєва ауд. 286, 345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Соціально-психологічний тренінг (пр) доц.. Т.Демидова ауд. 274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F90372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психології в ВНЗ (л) доц.. О.Блинова</w:t>
            </w:r>
          </w:p>
        </w:tc>
        <w:tc>
          <w:tcPr>
            <w:tcW w:w="3408" w:type="dxa"/>
            <w:gridSpan w:val="7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П’ятниця 13.01.11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(пр)   доц.. Н.Чабан ауд. 270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ауд. 260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психології в ВНЗ (пр) доц.. О.Блинова</w:t>
            </w:r>
          </w:p>
        </w:tc>
        <w:tc>
          <w:tcPr>
            <w:tcW w:w="10499" w:type="dxa"/>
            <w:gridSpan w:val="10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Педагогіка вищої школи (с) ст..викл. Л.Сараєва ауд. 270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Вища освіта України та Болонський процес (с) ст..викл. Л.Сараєва ауд.</w:t>
            </w:r>
          </w:p>
        </w:tc>
        <w:tc>
          <w:tcPr>
            <w:tcW w:w="3394" w:type="dxa"/>
            <w:gridSpan w:val="6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образотворчого мистецтва у ВНЗ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ст..викл. З.Гуріч ауд. 348</w:t>
            </w:r>
          </w:p>
        </w:tc>
        <w:tc>
          <w:tcPr>
            <w:tcW w:w="3703" w:type="dxa"/>
            <w:gridSpan w:val="3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Ф І Л О С О Ф І Я    Т А    М Е Т О Д О Л О Г І Я    Н А У К И  ( л) доц.. І.Гришанов ауд.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 16.01.12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9" w:type="dxa"/>
            <w:gridSpan w:val="5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63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277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69" w:type="dxa"/>
            <w:gridSpan w:val="5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63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277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інформаційні технології в музиці (пр) доц.. Ю.Олійник ауд. 343а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Соціально-психологічний тренінг (пр) доц.. Т.Демидова ауд. 901а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інформаційні технології в музиці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доц.. Ю.Олійник ауд. 343а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901а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F90372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901а</w:t>
            </w:r>
          </w:p>
        </w:tc>
        <w:tc>
          <w:tcPr>
            <w:tcW w:w="3408" w:type="dxa"/>
            <w:gridSpan w:val="7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 17.01.12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28" w:type="dxa"/>
            <w:gridSpan w:val="4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80" w:type="dxa"/>
            <w:gridSpan w:val="3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728" w:type="dxa"/>
            <w:gridSpan w:val="4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80" w:type="dxa"/>
            <w:gridSpan w:val="3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Декоративне мистецтво (пр) ст..викл. З.Гуріч ауд. 348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музично-теоретичних дисциплін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доц.. К.Щедролосєва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та організація музично-просвітницької діяльності (пр) доц.. К.Щедролосєва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87" w:type="dxa"/>
            <w:gridSpan w:val="3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721" w:type="dxa"/>
            <w:gridSpan w:val="4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687" w:type="dxa"/>
            <w:gridSpan w:val="3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F90372">
              <w:rPr>
                <w:rFonts w:ascii="Times New Roman" w:hAnsi="Times New Roman"/>
                <w:sz w:val="16"/>
                <w:szCs w:val="16"/>
                <w:lang w:val="uk-UA"/>
              </w:rPr>
              <w:t>Комп’ютерна графіка (пр) ст..викл. Ю.Олійник ауд. 343а</w:t>
            </w:r>
          </w:p>
        </w:tc>
        <w:tc>
          <w:tcPr>
            <w:tcW w:w="1721" w:type="dxa"/>
            <w:gridSpan w:val="4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 18.01.12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268</w:t>
            </w: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ст..викл. З.Гуріч ауд. 348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(пр)   доц.. Н.Чабан ауд. 266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музичного виховання у ВНЗ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 xml:space="preserve">.) доц.. Н.Гунько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ауд. 286</w:t>
            </w:r>
          </w:p>
        </w:tc>
      </w:tr>
      <w:tr w:rsidR="00C00DB1" w:rsidRPr="00F90372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341</w:t>
            </w: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викладання за спеціалізацією (пр) доц.. Н.Гунько, доц.. К.Щедролосєва ауд. 286, 345</w:t>
            </w: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 19.01.12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(пр)   доц.. Н.Чабан ауд. 266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ХУДОЖНЬОЇ КУЛЬТУРИ, ЕТИКИ, ЕСТЕТИКИ  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  доц.. Н.Чабан ауд. 266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Живопис (пр) доц.. О.Гоноболіна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викладання за спеціалізацією (пр) доц.. Н.Гунько, доц.. К.Щедролосєва ауд. 286, 345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Моделювання та багатомірні методи аналізу (л) доц.. О.Савченко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266</w:t>
            </w: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П’ятниця 20.01.12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та організація музично-просвітницької діяльності (пр) доц.. К.Щедролосєва ауд. 349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наукової комунікації іноземними мовами (англійська мова) (пр) доц.. Л.Покорна    ауд.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Інтелектуальна власність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доц.. В.Блах ауд.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Сучасний танець (пр) викл. Ю.Артеменко ауд. 276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Оркестровий (хоровий )клас (пр) ст..викл. Ю.Зимовець, К.Петров ауд. 349, 270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Ф І Л О С О Ф І Я    Т А    М Е Т О Д О Л О Г І Я    Н А У К И  ( л) доц.. І.Гришанов ауд.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Моделювання та багатомірні методи аналізу (пр) доц.. О.Савченко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 23.01.12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Народносценічний танець (пр) проф.. В.Чуба (Н.Бистрянцева) 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Методика викладання за спеціалізацією (</w:t>
            </w:r>
            <w:r w:rsidRPr="00F9037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) доц.. Н.Гунько, доц.. К.Щедролосєва ауд. 286, 345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інтерпретації фольклору (пр) проф.. В.Чуба (І.Кравченко)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(пр) доц.. Т.Демидова ауд. 274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хореографії у ВНЗ (л) проф.. В.Чуба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  <w:r w:rsidRPr="00F90372">
              <w:rPr>
                <w:rFonts w:ascii="Times New Roman" w:hAnsi="Times New Roman"/>
                <w:i/>
                <w:lang w:val="uk-UA"/>
              </w:rPr>
              <w:t>Оркестровий (хоровий )клас  ст..викл. Ю.Зимовець, К.Петров ауд. 349, 270</w:t>
            </w: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Вівторок 24.01.12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lang w:val="uk-UA"/>
              </w:rPr>
              <w:t>Психологічне консультування доц.. Т.Демидова ауд. 901а</w:t>
            </w: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sz w:val="18"/>
                <w:szCs w:val="18"/>
                <w:lang w:val="uk-UA"/>
              </w:rPr>
              <w:t>Робота з юнацьким художнім танцювальним колективом (пр) ст..викл. Н.Терешенко (Л.Грибач) 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хореографії у ВНЗ (пр) ст..викл. Н.Терешенко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 ауд. 268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напрямки класичного танцю (пр) доц.. А.Рехліцька (Л.Грибач)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напрямки класичного танцю (пр) доц.. А.Рехліцька (Л.Грибач)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341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Середа 25.01.12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напрямки класичного танцю (пр) доц.. А.Рехліцька (Л.Грибач) 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інтерпретації фольклору (пр) проф.. В.Чуба (І.Кравченко) ауд. 276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хореографії у ВНЗ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 xml:space="preserve">) ст..викл. Н.Терешенко, проф.. В.Чуба </w:t>
            </w: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акторської майстерності та режисура (пр) ст..викл. І.Корольова ДНК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акторської майстерності та режисура (пр) ст..викл. І.Корольова ДНК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акторської майстерності та режисура (пр) ст..викл. І.Корольова ДНК</w:t>
            </w:r>
          </w:p>
        </w:tc>
        <w:tc>
          <w:tcPr>
            <w:tcW w:w="3408" w:type="dxa"/>
            <w:gridSpan w:val="7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Четвер 26.01.12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lang w:val="uk-UA"/>
              </w:rPr>
              <w:t>Сучасні напрямки класичного танцю  доц.. А.Рехліцька (Л.Грибач) ауд. 276</w:t>
            </w: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Методика викладання психології в ВНЗ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доц.. О.Блинова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П’ятниця 27.01.12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(пр) доц.. Н.Кругла ауд. 342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lang w:val="uk-UA"/>
              </w:rPr>
              <w:t>Сучасні техніки образотворчого мистецтва 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наукової комунікації іноземними мовами (англійська мова) (пр) доц.. Л.Покорна    ауд.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наукової комунікації іноземними мовами (німецька, французька  мови) (пр) ст..викл. М.Хаустович, ст..викл. Є.Фесенко  ауд.218 5 корпус.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4039" w:type="dxa"/>
            <w:gridSpan w:val="11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наукової комунікації іноземними мовами (німецька, французька  мови) (пр) ст..викл. М.Хаустович, ст..викл. Є.Фесенко  ауд.218 5 корпус.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Понеділок 30.01.12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0499" w:type="dxa"/>
            <w:gridSpan w:val="10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lang w:val="uk-UA"/>
              </w:rPr>
              <w:t>Педагогіка вищої школи доц.. А.Шипко ауд.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lang w:val="uk-UA"/>
              </w:rPr>
              <w:t>Вища освіта України і Болонський процес доц.. А.Блах ауд.</w:t>
            </w:r>
          </w:p>
        </w:tc>
        <w:tc>
          <w:tcPr>
            <w:tcW w:w="10499" w:type="dxa"/>
            <w:gridSpan w:val="10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Основні системи в психології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доц.. О.Александрова</w:t>
            </w:r>
          </w:p>
        </w:tc>
        <w:tc>
          <w:tcPr>
            <w:tcW w:w="10499" w:type="dxa"/>
            <w:gridSpan w:val="10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Моделювання та багатомірні методи аналізу (пр) доц.. О.Савченко</w:t>
            </w: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90372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Вторник 31.01.12</w:t>
            </w:r>
          </w:p>
        </w:tc>
        <w:tc>
          <w:tcPr>
            <w:tcW w:w="566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540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9" w:type="dxa"/>
            <w:gridSpan w:val="2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Малюнок (пр) доц.. Н.Кругла ауд. 342</w:t>
            </w: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0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8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DB4C09" w:rsidTr="00A43C33">
        <w:tc>
          <w:tcPr>
            <w:tcW w:w="954" w:type="dxa"/>
            <w:vMerge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4039" w:type="dxa"/>
            <w:gridSpan w:val="11"/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90372">
              <w:rPr>
                <w:rFonts w:ascii="Times New Roman" w:hAnsi="Times New Roman"/>
                <w:lang w:val="uk-UA"/>
              </w:rPr>
              <w:t>Основи наукової комунікації іноземними мовами (англійська мова) (пр) доц.. Л.Покорна    ауд.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Основи наукової комунікації іноземними мовами (німецька, французька  мови)  ст..викл. М.Хаустович, ст..викл. Є.Фесенко  ауд.218 5 корпус.</w:t>
            </w:r>
          </w:p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954" w:type="dxa"/>
            <w:vMerge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66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90372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0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Моделювання та багатомірні методи аналізу (</w:t>
            </w:r>
            <w:r w:rsidRPr="00F90372">
              <w:rPr>
                <w:rFonts w:ascii="Times New Roman" w:hAnsi="Times New Roman"/>
                <w:b/>
                <w:lang w:val="uk-UA"/>
              </w:rPr>
              <w:t>залік</w:t>
            </w:r>
            <w:r w:rsidRPr="00F90372">
              <w:rPr>
                <w:rFonts w:ascii="Times New Roman" w:hAnsi="Times New Roman"/>
                <w:lang w:val="uk-UA"/>
              </w:rPr>
              <w:t>) доц.. О.Савченко</w:t>
            </w:r>
          </w:p>
        </w:tc>
        <w:tc>
          <w:tcPr>
            <w:tcW w:w="3408" w:type="dxa"/>
            <w:gridSpan w:val="7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689" w:type="dxa"/>
            <w:gridSpan w:val="2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3402" w:type="dxa"/>
            <w:tcBorders>
              <w:bottom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90372" w:rsidTr="00A43C33">
        <w:tc>
          <w:tcPr>
            <w:tcW w:w="15559" w:type="dxa"/>
            <w:gridSpan w:val="13"/>
            <w:tcBorders>
              <w:top w:val="thinThickSmallGap" w:sz="24" w:space="0" w:color="auto"/>
            </w:tcBorders>
          </w:tcPr>
          <w:p w:rsidR="00C00DB1" w:rsidRPr="00F90372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90372">
              <w:rPr>
                <w:rFonts w:ascii="Times New Roman" w:hAnsi="Times New Roman"/>
                <w:b/>
                <w:lang w:val="uk-UA"/>
              </w:rPr>
              <w:t>Ліквідація академічної заборгованості</w:t>
            </w:r>
          </w:p>
        </w:tc>
      </w:tr>
      <w:tr w:rsidR="00C00DB1" w:rsidRPr="00F90372" w:rsidTr="00A43C33">
        <w:tc>
          <w:tcPr>
            <w:tcW w:w="5117" w:type="dxa"/>
            <w:gridSpan w:val="4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Заліки</w:t>
            </w:r>
          </w:p>
        </w:tc>
        <w:tc>
          <w:tcPr>
            <w:tcW w:w="5117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1.02.12    9.00-15.00</w:t>
            </w:r>
          </w:p>
        </w:tc>
        <w:tc>
          <w:tcPr>
            <w:tcW w:w="5325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  <w:tr w:rsidR="00C00DB1" w:rsidRPr="00F90372" w:rsidTr="00A43C33">
        <w:tc>
          <w:tcPr>
            <w:tcW w:w="5117" w:type="dxa"/>
            <w:gridSpan w:val="4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Екзамени</w:t>
            </w:r>
          </w:p>
        </w:tc>
        <w:tc>
          <w:tcPr>
            <w:tcW w:w="5117" w:type="dxa"/>
            <w:gridSpan w:val="7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>2.02.12    9.00-15.00</w:t>
            </w:r>
          </w:p>
        </w:tc>
        <w:tc>
          <w:tcPr>
            <w:tcW w:w="5325" w:type="dxa"/>
            <w:gridSpan w:val="2"/>
          </w:tcPr>
          <w:p w:rsidR="00C00DB1" w:rsidRPr="00F90372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90372">
              <w:rPr>
                <w:rFonts w:ascii="Times New Roman" w:hAnsi="Times New Roman"/>
                <w:lang w:val="uk-UA"/>
              </w:rPr>
              <w:t xml:space="preserve">На кафедрах </w:t>
            </w:r>
          </w:p>
        </w:tc>
      </w:tr>
    </w:tbl>
    <w:p w:rsidR="00C00DB1" w:rsidRDefault="00C00DB1" w:rsidP="00DB4C09">
      <w:pPr>
        <w:rPr>
          <w:lang w:val="uk-UA"/>
        </w:rPr>
      </w:pPr>
    </w:p>
    <w:p w:rsidR="00C00DB1" w:rsidRDefault="00C00DB1" w:rsidP="00DB4C09">
      <w:pPr>
        <w:rPr>
          <w:lang w:val="uk-UA"/>
        </w:rPr>
      </w:pPr>
    </w:p>
    <w:p w:rsidR="00C00DB1" w:rsidRPr="00C53CFC" w:rsidRDefault="00C00DB1" w:rsidP="00DB4C09">
      <w:pPr>
        <w:rPr>
          <w:rFonts w:ascii="Times New Roman" w:hAnsi="Times New Roman"/>
          <w:b/>
          <w:sz w:val="28"/>
          <w:szCs w:val="28"/>
          <w:lang w:val="uk-UA"/>
        </w:rPr>
      </w:pPr>
      <w:r w:rsidRPr="00C53CFC">
        <w:rPr>
          <w:rFonts w:ascii="Times New Roman" w:hAnsi="Times New Roman"/>
          <w:b/>
          <w:sz w:val="28"/>
          <w:szCs w:val="28"/>
          <w:lang w:val="uk-UA"/>
        </w:rPr>
        <w:t>Декан факультету культури і мистецтв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Левченко М.Г.</w:t>
      </w:r>
    </w:p>
    <w:p w:rsidR="00C00DB1" w:rsidRPr="0003487A" w:rsidRDefault="00C00DB1" w:rsidP="00DB4C09">
      <w:pPr>
        <w:rPr>
          <w:lang w:val="uk-UA"/>
        </w:rPr>
      </w:pPr>
    </w:p>
    <w:p w:rsidR="00C00DB1" w:rsidRDefault="00C00DB1" w:rsidP="00DB4C09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ПОГОДЖЕНО</w:t>
      </w:r>
      <w:r w:rsidRPr="00956997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ЗАТВЕРДЖУЮ</w:t>
      </w:r>
    </w:p>
    <w:p w:rsidR="00C00DB1" w:rsidRDefault="00C00DB1" w:rsidP="00DB4C09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Проректор з навчальної та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Ректор університету</w:t>
      </w:r>
    </w:p>
    <w:p w:rsidR="00C00DB1" w:rsidRDefault="00C00DB1" w:rsidP="00DB4C09">
      <w:pPr>
        <w:spacing w:after="0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науково-педагогічної роботи</w:t>
      </w:r>
    </w:p>
    <w:p w:rsidR="00C00DB1" w:rsidRDefault="00C00DB1" w:rsidP="00DB4C09">
      <w:pPr>
        <w:spacing w:after="0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lang w:val="uk-UA"/>
        </w:rPr>
        <w:t>________________ Тюхтенко Н.А.</w:t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</w:r>
      <w:r>
        <w:rPr>
          <w:rFonts w:ascii="Times New Roman" w:hAnsi="Times New Roman"/>
          <w:lang w:val="uk-UA"/>
        </w:rPr>
        <w:tab/>
        <w:t>______ Мішуков О.В.</w:t>
      </w:r>
    </w:p>
    <w:p w:rsidR="00C00DB1" w:rsidRDefault="00C00DB1" w:rsidP="00DB4C09">
      <w:pPr>
        <w:rPr>
          <w:lang w:val="uk-UA"/>
        </w:rPr>
      </w:pPr>
    </w:p>
    <w:p w:rsidR="00C00DB1" w:rsidRPr="000D6B1C" w:rsidRDefault="00C00DB1" w:rsidP="00DB4C09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D6B1C">
        <w:rPr>
          <w:rFonts w:ascii="Times New Roman" w:hAnsi="Times New Roman"/>
          <w:b/>
          <w:sz w:val="28"/>
          <w:szCs w:val="28"/>
        </w:rPr>
        <w:t>РОЗКЛАД</w:t>
      </w:r>
      <w:r w:rsidRPr="000D6B1C">
        <w:rPr>
          <w:rFonts w:ascii="Times New Roman" w:hAnsi="Times New Roman"/>
          <w:b/>
          <w:sz w:val="28"/>
          <w:szCs w:val="28"/>
          <w:lang w:val="uk-UA"/>
        </w:rPr>
        <w:t xml:space="preserve"> ЗАНЯТЬ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для студентів 5 курсу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освітньо-кваліфікаційного рівня «магістр»  (на базі ОКР «спеціаліст»)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ф</w:t>
      </w:r>
      <w:r w:rsidRPr="00C15C3D">
        <w:rPr>
          <w:rFonts w:ascii="Times New Roman" w:hAnsi="Times New Roman"/>
          <w:sz w:val="24"/>
          <w:szCs w:val="24"/>
        </w:rPr>
        <w:t xml:space="preserve">акультету культури </w:t>
      </w:r>
      <w:r w:rsidRPr="00C15C3D">
        <w:rPr>
          <w:rFonts w:ascii="Times New Roman" w:hAnsi="Times New Roman"/>
          <w:sz w:val="24"/>
          <w:szCs w:val="24"/>
          <w:lang w:val="uk-UA"/>
        </w:rPr>
        <w:t>і</w:t>
      </w:r>
      <w:r w:rsidRPr="00C15C3D">
        <w:rPr>
          <w:rFonts w:ascii="Times New Roman" w:hAnsi="Times New Roman"/>
          <w:sz w:val="24"/>
          <w:szCs w:val="24"/>
        </w:rPr>
        <w:t xml:space="preserve"> мистецтв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зимова сесія 2011-2012 навчального року</w:t>
      </w:r>
    </w:p>
    <w:p w:rsidR="00C00DB1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  <w:r w:rsidRPr="00C15C3D">
        <w:rPr>
          <w:rFonts w:ascii="Times New Roman" w:hAnsi="Times New Roman"/>
          <w:sz w:val="24"/>
          <w:szCs w:val="24"/>
          <w:lang w:val="uk-UA"/>
        </w:rPr>
        <w:t>(заочна форма навчання)</w:t>
      </w:r>
    </w:p>
    <w:p w:rsidR="00C00DB1" w:rsidRPr="00C15C3D" w:rsidRDefault="00C00DB1" w:rsidP="00DB4C09">
      <w:pPr>
        <w:spacing w:after="0"/>
        <w:jc w:val="center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01"/>
        <w:gridCol w:w="567"/>
        <w:gridCol w:w="1617"/>
        <w:gridCol w:w="3285"/>
        <w:gridCol w:w="3285"/>
      </w:tblGrid>
      <w:tr w:rsidR="00C00DB1" w:rsidRPr="00FE647D" w:rsidTr="00A43C33">
        <w:tc>
          <w:tcPr>
            <w:tcW w:w="9855" w:type="dxa"/>
            <w:gridSpan w:val="5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64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Хореографія*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</w:tr>
      <w:tr w:rsidR="00C00DB1" w:rsidRPr="00FE647D" w:rsidTr="00A43C33">
        <w:tc>
          <w:tcPr>
            <w:tcW w:w="9855" w:type="dxa"/>
            <w:gridSpan w:val="5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FE647D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8-532 група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Вівторок</w:t>
            </w:r>
            <w:r w:rsidRPr="00FE647D">
              <w:rPr>
                <w:rFonts w:ascii="Times New Roman" w:hAnsi="Times New Roman"/>
                <w:b/>
                <w:sz w:val="36"/>
                <w:szCs w:val="36"/>
                <w:lang w:val="uk-UA"/>
              </w:rPr>
              <w:t xml:space="preserve"> </w:t>
            </w:r>
            <w:r w:rsidRPr="00FE647D">
              <w:rPr>
                <w:rFonts w:ascii="Times New Roman" w:hAnsi="Times New Roman"/>
                <w:b/>
                <w:lang w:val="uk-UA"/>
              </w:rPr>
              <w:t>10.01.12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напрямки класичного танцю (л) доц.. А.Рехліцька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ауд. 269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інтерпретації фольклору (л) проф.. В.Чуба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Середа 11.01.12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DB4C09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напрямки класичного танцю (пр) доц.. А.Рехліцька (Л.Грибач)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ауд. 276</w:t>
            </w: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Педагогіка вищої школи (с) ст..викл. Ж.Гамоцька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Сучасний танець (пр) викл. Ю.Артеменко ауд. 276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Четвер 12.01.12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дидактичні основи в системі вищої освіти (л) доц.. Т.Яцула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дидактичні основи в системі вищої освіти (</w:t>
            </w:r>
            <w:r w:rsidRPr="00FE64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) доц.. Т.Яцула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П’ятниця 13.01.12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Основи наукової комунікації іноземними мовами (пр) викл. А.Воробйова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Педагогіка вищої школи (с) ст..викл. Ж.Гамоцька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Понеділок 16.01.12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напрямки класичного танцю (пр) доц.. А.Рехліцька (Л.Грибач)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фестивальна зала</w:t>
            </w: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напрямки класичного танцю (пр) доц.. А.Рехліцька (Л.Грибач)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фестивальна зала</w:t>
            </w: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Наукові основи менеджменту освіти (с) доц.. Т.Яцула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Наукові основи менеджменту освіти (</w:t>
            </w:r>
            <w:r w:rsidRPr="00FE64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залік</w:t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) доц.. Т.Яцула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Вівторок 17.01.12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C00DB1" w:rsidRPr="00DB4C09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напрямки класичного танцю (пр) доц.. А.Рехліцька (Л.Грибач)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ауд. 277</w:t>
            </w: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інтерпретації фольклору (пр) проф.. В.Чуба (І.Кравченко) ауд. 277</w:t>
            </w: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інтерпретації фольклору (пр) проф.. В.Чуба (І.Кравченко) ауд. 277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Середа 18.01.12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інтерпретації фольклору (пр) проф.. В.Чуба (І.Кравченко) ауд. 277</w:t>
            </w: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інтерпретації фольклору (пр) проф.. В.Чуба (І.Кравченко) ауд. 277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Четвер 19.01.12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E647D">
              <w:rPr>
                <w:rFonts w:ascii="Times New Roman" w:hAnsi="Times New Roman"/>
                <w:lang w:val="uk-UA"/>
              </w:rPr>
              <w:t>Сучасний танець проф.. В.Чуба ауд. 276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П’ятниця 20.01.12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cBorders>
              <w:top w:val="thinThickSmallGap" w:sz="24" w:space="0" w:color="auto"/>
              <w:bottom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Основи наукової комунікації іноземними мовами (пр) викл. А.Воробйова</w:t>
            </w: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Понеділок 23.01.12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Екзамен </w:t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Сучасні інтерпретації фольклору  проф.. В.Чуба (І.Кравченко) ауд. 277</w:t>
            </w: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Вівторок 24.01.12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Екзамен </w:t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Сучасні напрямки класичного танцю </w:t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pgNum/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оц... А.Рехліцька (Л.Грибач)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ауд. 277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Середа 25.01.12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Четвер 26.01.12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П’ятниця 25.01.12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Понеділок 30.01.12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 xml:space="preserve">Екзамен </w:t>
            </w:r>
            <w:r w:rsidRPr="00FE647D">
              <w:rPr>
                <w:rFonts w:ascii="Times New Roman" w:hAnsi="Times New Roman"/>
                <w:lang w:val="uk-UA"/>
              </w:rPr>
              <w:t>Педагогіка вищої школи доц.. А.Шипко</w:t>
            </w:r>
          </w:p>
        </w:tc>
      </w:tr>
      <w:tr w:rsidR="00C00DB1" w:rsidRPr="00FE647D" w:rsidTr="00A43C33">
        <w:tc>
          <w:tcPr>
            <w:tcW w:w="1101" w:type="dxa"/>
            <w:vMerge/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 w:val="restart"/>
            <w:tcBorders>
              <w:top w:val="thinThickSmallGap" w:sz="24" w:space="0" w:color="auto"/>
            </w:tcBorders>
            <w:textDirection w:val="btLr"/>
          </w:tcPr>
          <w:p w:rsidR="00C00DB1" w:rsidRPr="00FE647D" w:rsidRDefault="00C00DB1" w:rsidP="00A43C3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Вівторок 31.01.12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8187" w:type="dxa"/>
            <w:gridSpan w:val="3"/>
            <w:tcBorders>
              <w:top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1101" w:type="dxa"/>
            <w:vMerge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8187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E647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Екзамен </w:t>
            </w: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Основи наукової комунікації іноземними мовами (пр) </w:t>
            </w:r>
          </w:p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sz w:val="24"/>
                <w:szCs w:val="24"/>
                <w:lang w:val="uk-UA"/>
              </w:rPr>
              <w:t>викл. А.Воробйова</w:t>
            </w:r>
          </w:p>
        </w:tc>
      </w:tr>
      <w:tr w:rsidR="00C00DB1" w:rsidRPr="00FE647D" w:rsidTr="00A43C33">
        <w:tc>
          <w:tcPr>
            <w:tcW w:w="1101" w:type="dxa"/>
            <w:vMerge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67" w:type="dxa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187" w:type="dxa"/>
            <w:gridSpan w:val="3"/>
            <w:tcBorders>
              <w:bottom w:val="thinThickSmallGap" w:sz="24" w:space="0" w:color="auto"/>
            </w:tcBorders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</w:p>
        </w:tc>
      </w:tr>
      <w:tr w:rsidR="00C00DB1" w:rsidRPr="00FE647D" w:rsidTr="00A43C33">
        <w:tc>
          <w:tcPr>
            <w:tcW w:w="9855" w:type="dxa"/>
            <w:gridSpan w:val="5"/>
          </w:tcPr>
          <w:p w:rsidR="00C00DB1" w:rsidRPr="00FE647D" w:rsidRDefault="00C00DB1" w:rsidP="00A43C33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FE647D">
              <w:rPr>
                <w:rFonts w:ascii="Times New Roman" w:hAnsi="Times New Roman"/>
                <w:b/>
                <w:lang w:val="uk-UA"/>
              </w:rPr>
              <w:t>Ліквідація академічної заборгованості</w:t>
            </w:r>
          </w:p>
        </w:tc>
      </w:tr>
      <w:tr w:rsidR="00C00DB1" w:rsidRPr="00FE647D" w:rsidTr="00A43C33">
        <w:tc>
          <w:tcPr>
            <w:tcW w:w="3285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Заліки</w:t>
            </w:r>
          </w:p>
        </w:tc>
        <w:tc>
          <w:tcPr>
            <w:tcW w:w="3285" w:type="dxa"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1.02.12  9.00-15.00</w:t>
            </w:r>
          </w:p>
        </w:tc>
        <w:tc>
          <w:tcPr>
            <w:tcW w:w="3285" w:type="dxa"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На кафедрах</w:t>
            </w:r>
          </w:p>
        </w:tc>
      </w:tr>
      <w:tr w:rsidR="00C00DB1" w:rsidRPr="00FE647D" w:rsidTr="00A43C33">
        <w:tc>
          <w:tcPr>
            <w:tcW w:w="3285" w:type="dxa"/>
            <w:gridSpan w:val="3"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 xml:space="preserve">Екзамени </w:t>
            </w:r>
          </w:p>
        </w:tc>
        <w:tc>
          <w:tcPr>
            <w:tcW w:w="3285" w:type="dxa"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>2.02.12  9.00-15.00</w:t>
            </w:r>
          </w:p>
        </w:tc>
        <w:tc>
          <w:tcPr>
            <w:tcW w:w="3285" w:type="dxa"/>
          </w:tcPr>
          <w:p w:rsidR="00C00DB1" w:rsidRPr="00FE647D" w:rsidRDefault="00C00DB1" w:rsidP="00A43C33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FE647D">
              <w:rPr>
                <w:rFonts w:ascii="Times New Roman" w:hAnsi="Times New Roman"/>
                <w:lang w:val="uk-UA"/>
              </w:rPr>
              <w:t xml:space="preserve">На кафелрах </w:t>
            </w:r>
          </w:p>
        </w:tc>
      </w:tr>
    </w:tbl>
    <w:p w:rsidR="00C00DB1" w:rsidRDefault="00C00DB1" w:rsidP="00DB4C09">
      <w:pPr>
        <w:rPr>
          <w:rFonts w:ascii="Times New Roman" w:hAnsi="Times New Roman"/>
          <w:lang w:val="uk-UA"/>
        </w:rPr>
      </w:pPr>
    </w:p>
    <w:p w:rsidR="00C00DB1" w:rsidRDefault="00C00DB1" w:rsidP="00DB4C09">
      <w:pPr>
        <w:rPr>
          <w:rFonts w:ascii="Times New Roman" w:hAnsi="Times New Roman"/>
          <w:lang w:val="uk-UA"/>
        </w:rPr>
      </w:pPr>
    </w:p>
    <w:p w:rsidR="00C00DB1" w:rsidRPr="00C15C3D" w:rsidRDefault="00C00DB1" w:rsidP="00DB4C0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C15C3D">
        <w:rPr>
          <w:rFonts w:ascii="Times New Roman" w:hAnsi="Times New Roman"/>
          <w:b/>
          <w:sz w:val="24"/>
          <w:szCs w:val="24"/>
          <w:lang w:val="uk-UA"/>
        </w:rPr>
        <w:t xml:space="preserve">Декан факультету </w:t>
      </w:r>
    </w:p>
    <w:p w:rsidR="00C00DB1" w:rsidRPr="00C15C3D" w:rsidRDefault="00C00DB1" w:rsidP="00DB4C09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C15C3D">
        <w:rPr>
          <w:rFonts w:ascii="Times New Roman" w:hAnsi="Times New Roman"/>
          <w:b/>
          <w:sz w:val="24"/>
          <w:szCs w:val="24"/>
          <w:lang w:val="uk-UA"/>
        </w:rPr>
        <w:t>культури і мистецтв</w:t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</w:r>
      <w:r w:rsidRPr="00C15C3D">
        <w:rPr>
          <w:rFonts w:ascii="Times New Roman" w:hAnsi="Times New Roman"/>
          <w:b/>
          <w:sz w:val="24"/>
          <w:szCs w:val="24"/>
          <w:lang w:val="uk-UA"/>
        </w:rPr>
        <w:tab/>
        <w:t>Левченко М.Г.</w:t>
      </w:r>
    </w:p>
    <w:p w:rsidR="00C00DB1" w:rsidRPr="00A26CB7" w:rsidRDefault="00C00DB1">
      <w:pPr>
        <w:rPr>
          <w:rFonts w:ascii="Times New Roman" w:hAnsi="Times New Roman"/>
          <w:b/>
          <w:sz w:val="32"/>
          <w:szCs w:val="32"/>
          <w:lang w:val="uk-UA"/>
        </w:rPr>
      </w:pPr>
    </w:p>
    <w:p w:rsidR="00C00DB1" w:rsidRPr="00A26CB7" w:rsidRDefault="00C00DB1">
      <w:pPr>
        <w:rPr>
          <w:rFonts w:ascii="Times New Roman" w:hAnsi="Times New Roman"/>
          <w:b/>
          <w:sz w:val="32"/>
          <w:szCs w:val="32"/>
        </w:rPr>
      </w:pPr>
    </w:p>
    <w:sectPr w:rsidR="00C00DB1" w:rsidRPr="00A26CB7" w:rsidSect="007767E4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F07"/>
    <w:rsid w:val="0003487A"/>
    <w:rsid w:val="000D6B1C"/>
    <w:rsid w:val="00164451"/>
    <w:rsid w:val="00205475"/>
    <w:rsid w:val="002B313A"/>
    <w:rsid w:val="002B5FC6"/>
    <w:rsid w:val="00334F24"/>
    <w:rsid w:val="00406ACC"/>
    <w:rsid w:val="004A5CA6"/>
    <w:rsid w:val="0054748A"/>
    <w:rsid w:val="005B31EC"/>
    <w:rsid w:val="005C00D0"/>
    <w:rsid w:val="005E7607"/>
    <w:rsid w:val="00687F18"/>
    <w:rsid w:val="006A36BC"/>
    <w:rsid w:val="006C2B8B"/>
    <w:rsid w:val="006D4AC5"/>
    <w:rsid w:val="00772235"/>
    <w:rsid w:val="007767E4"/>
    <w:rsid w:val="00956997"/>
    <w:rsid w:val="00994B6B"/>
    <w:rsid w:val="00A26CB7"/>
    <w:rsid w:val="00A43C33"/>
    <w:rsid w:val="00AC0C4B"/>
    <w:rsid w:val="00AF7068"/>
    <w:rsid w:val="00BB4A13"/>
    <w:rsid w:val="00C00DB1"/>
    <w:rsid w:val="00C15C3D"/>
    <w:rsid w:val="00C53CFC"/>
    <w:rsid w:val="00C702D3"/>
    <w:rsid w:val="00CE2834"/>
    <w:rsid w:val="00D01F07"/>
    <w:rsid w:val="00DB4C09"/>
    <w:rsid w:val="00E447D4"/>
    <w:rsid w:val="00E55D4C"/>
    <w:rsid w:val="00F90372"/>
    <w:rsid w:val="00FB7A9B"/>
    <w:rsid w:val="00FE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67E4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767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76</TotalTime>
  <Pages>46</Pages>
  <Words>8050</Words>
  <Characters>-32766</Characters>
  <Application>Microsoft Office Outlook</Application>
  <DocSecurity>0</DocSecurity>
  <Lines>0</Lines>
  <Paragraphs>0</Paragraphs>
  <ScaleCrop>false</ScaleCrop>
  <Company>KSU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Граматюк Елена Васильевна</dc:creator>
  <cp:keywords/>
  <dc:description/>
  <cp:lastModifiedBy>masudon</cp:lastModifiedBy>
  <cp:revision>12</cp:revision>
  <cp:lastPrinted>2011-11-29T08:49:00Z</cp:lastPrinted>
  <dcterms:created xsi:type="dcterms:W3CDTF">2011-11-29T07:52:00Z</dcterms:created>
  <dcterms:modified xsi:type="dcterms:W3CDTF">2011-12-20T10:11:00Z</dcterms:modified>
</cp:coreProperties>
</file>